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3757" w14:textId="0DC7CC62" w:rsidR="004D2358" w:rsidRDefault="004D2358" w:rsidP="004D2358">
      <w:pPr>
        <w:pStyle w:val="Title"/>
        <w:jc w:val="center"/>
      </w:pPr>
      <w:r>
        <w:t>Application for a Grant from</w:t>
      </w:r>
      <w:r>
        <w:br/>
      </w:r>
      <w:r w:rsidRPr="004D2358">
        <w:t>Bures Music Festival Charitable Trust</w:t>
      </w:r>
    </w:p>
    <w:p w14:paraId="399DE377" w14:textId="77777777" w:rsidR="004D2358" w:rsidRDefault="004D2358" w:rsidP="004D2358">
      <w:pPr>
        <w:pStyle w:val="Heading1"/>
        <w:numPr>
          <w:ilvl w:val="0"/>
          <w:numId w:val="0"/>
        </w:numPr>
      </w:pPr>
      <w:r>
        <w:t>Introduction</w:t>
      </w:r>
    </w:p>
    <w:p w14:paraId="792C246B" w14:textId="5DA8B00D" w:rsidR="004D2358" w:rsidRDefault="004D2358" w:rsidP="004D2358">
      <w:r>
        <w:t>Bures Music Festival Charitable Trust (BMFCT)</w:t>
      </w:r>
      <w:r w:rsidR="0034028B">
        <w:t xml:space="preserve"> </w:t>
      </w:r>
      <w:r>
        <w:t xml:space="preserve">receives funds from Bures Music Festival Ltd, a company created solely for the purpose of raising funds for the Trust. Those funds are available to further the object of the Trust which are: </w:t>
      </w:r>
    </w:p>
    <w:p w14:paraId="58FAA169" w14:textId="2AC8208E" w:rsidR="004D2358" w:rsidRDefault="004D2358" w:rsidP="004D2358">
      <w:pPr>
        <w:ind w:left="567"/>
      </w:pPr>
      <w:r>
        <w:t>To support such general charitable purposes as the trustees may in their absolute discretion determine for the public benefit in the village of</w:t>
      </w:r>
      <w:r w:rsidR="0078712F">
        <w:t xml:space="preserve"> </w:t>
      </w:r>
      <w:r>
        <w:t>Bures</w:t>
      </w:r>
      <w:r w:rsidR="0034028B">
        <w:t xml:space="preserve"> </w:t>
      </w:r>
      <w:r>
        <w:t>and the surrounding area.</w:t>
      </w:r>
    </w:p>
    <w:p w14:paraId="220F257E" w14:textId="4FD10E96" w:rsidR="004D2358" w:rsidRDefault="004D2358" w:rsidP="004D2358">
      <w:r>
        <w:t xml:space="preserve">Grants may be made to applicants who represent other charitable or non-charitable organisations who demonstrate that their application satisfies both </w:t>
      </w:r>
      <w:r w:rsidR="00A26EE1">
        <w:t>‘</w:t>
      </w:r>
      <w:r>
        <w:t>charitable purposes</w:t>
      </w:r>
      <w:r w:rsidR="00A26EE1">
        <w:t>’</w:t>
      </w:r>
      <w:r>
        <w:t xml:space="preserve"> and </w:t>
      </w:r>
      <w:r w:rsidR="00A26EE1">
        <w:t>‘</w:t>
      </w:r>
      <w:r>
        <w:t>public benefit</w:t>
      </w:r>
      <w:r w:rsidR="00A26EE1">
        <w:t>’, as defined by The Charity Commission</w:t>
      </w:r>
      <w:r w:rsidR="00A26EE1">
        <w:rPr>
          <w:rStyle w:val="FootnoteReference"/>
        </w:rPr>
        <w:footnoteReference w:id="1"/>
      </w:r>
      <w:r>
        <w:t>.</w:t>
      </w:r>
    </w:p>
    <w:p w14:paraId="7C900ACB" w14:textId="0C13EADA" w:rsidR="00A77325" w:rsidRDefault="00A26EE1" w:rsidP="00A26EE1">
      <w:pPr>
        <w:pStyle w:val="Heading1"/>
        <w:numPr>
          <w:ilvl w:val="0"/>
          <w:numId w:val="0"/>
        </w:numPr>
      </w:pPr>
      <w:r>
        <w:t>Applying for a Grant from the Trust</w:t>
      </w:r>
    </w:p>
    <w:p w14:paraId="6E0CD665" w14:textId="77777777" w:rsidR="00F96CFE" w:rsidRDefault="00A26EE1" w:rsidP="008B246A">
      <w:r>
        <w:t xml:space="preserve">The application forms for charitable and non-charitable organisations are different, so please indicate below the type of organisation you represent and then complete the </w:t>
      </w:r>
      <w:r w:rsidR="00695B24">
        <w:t>appropriate application form</w:t>
      </w:r>
      <w:r w:rsidR="0078712F">
        <w:t xml:space="preserve"> in either Section A or B</w:t>
      </w:r>
      <w:r>
        <w:t>.</w:t>
      </w:r>
    </w:p>
    <w:p w14:paraId="73A4BC32" w14:textId="10DC2159" w:rsidR="00F96CFE" w:rsidRDefault="00DA14C4" w:rsidP="008B246A">
      <w:pPr>
        <w:sectPr w:rsidR="00F96CFE" w:rsidSect="003849A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40" w:right="1440" w:bottom="1440" w:left="1440" w:header="708" w:footer="690" w:gutter="0"/>
          <w:cols w:space="708"/>
          <w:titlePg/>
          <w:docGrid w:linePitch="360"/>
        </w:sectPr>
      </w:pPr>
      <w:sdt>
        <w:sdtPr>
          <w:id w:val="-86937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CFE">
            <w:rPr>
              <w:rFonts w:ascii="MS Gothic" w:eastAsia="MS Gothic" w:hAnsi="MS Gothic" w:hint="eastAsia"/>
            </w:rPr>
            <w:t>☐</w:t>
          </w:r>
        </w:sdtContent>
      </w:sdt>
      <w:r w:rsidR="00B1030D">
        <w:t xml:space="preserve"> </w:t>
      </w:r>
      <w:r w:rsidR="00695B24">
        <w:t>I am applying for a grant on behalf of a charitable organisation. (Please complete Section 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D7C2C" w14:paraId="4FC31F1E" w14:textId="77777777" w:rsidTr="009D7C2C">
        <w:tc>
          <w:tcPr>
            <w:tcW w:w="2405" w:type="dxa"/>
          </w:tcPr>
          <w:p w14:paraId="6EEEB294" w14:textId="5B447BF2" w:rsidR="009D7C2C" w:rsidRDefault="009D7C2C" w:rsidP="008B246A">
            <w:r>
              <w:t>Name of Organisation:</w:t>
            </w:r>
          </w:p>
        </w:tc>
        <w:tc>
          <w:tcPr>
            <w:tcW w:w="6611" w:type="dxa"/>
          </w:tcPr>
          <w:p w14:paraId="5645D32C" w14:textId="77777777" w:rsidR="009D7C2C" w:rsidRDefault="009D7C2C" w:rsidP="008B246A"/>
        </w:tc>
      </w:tr>
    </w:tbl>
    <w:p w14:paraId="7D88FD27" w14:textId="77777777" w:rsidR="0010404F" w:rsidRDefault="0010404F" w:rsidP="00695B24"/>
    <w:p w14:paraId="662E3811" w14:textId="10CC0282" w:rsidR="00695B24" w:rsidRDefault="00DA14C4" w:rsidP="00695B24">
      <w:sdt>
        <w:sdtPr>
          <w:id w:val="-34656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F4">
            <w:rPr>
              <w:rFonts w:ascii="MS Gothic" w:eastAsia="MS Gothic" w:hAnsi="MS Gothic" w:hint="eastAsia"/>
            </w:rPr>
            <w:t>☐</w:t>
          </w:r>
        </w:sdtContent>
      </w:sdt>
      <w:r w:rsidR="00B1030D">
        <w:t xml:space="preserve"> </w:t>
      </w:r>
      <w:r w:rsidR="00695B24">
        <w:t>I am applying for a grant on behalf of a non-charitable organisation. (Please complete Section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D7C2C" w14:paraId="34780D78" w14:textId="77777777" w:rsidTr="008A0D40">
        <w:tc>
          <w:tcPr>
            <w:tcW w:w="2405" w:type="dxa"/>
          </w:tcPr>
          <w:p w14:paraId="07C440CF" w14:textId="77777777" w:rsidR="009D7C2C" w:rsidRDefault="009D7C2C" w:rsidP="008A0D40">
            <w:r>
              <w:t>Name of Organisation:</w:t>
            </w:r>
          </w:p>
        </w:tc>
        <w:tc>
          <w:tcPr>
            <w:tcW w:w="6611" w:type="dxa"/>
          </w:tcPr>
          <w:p w14:paraId="0EF6FDEC" w14:textId="77777777" w:rsidR="009D7C2C" w:rsidRDefault="009D7C2C" w:rsidP="008A0D40"/>
        </w:tc>
      </w:tr>
    </w:tbl>
    <w:p w14:paraId="556846D2" w14:textId="77777777" w:rsidR="00F96CFE" w:rsidRDefault="00F96CFE" w:rsidP="008B246A">
      <w:pPr>
        <w:rPr>
          <w:b/>
          <w:bCs/>
        </w:rPr>
        <w:sectPr w:rsidR="00F96CFE" w:rsidSect="003849AE">
          <w:type w:val="continuous"/>
          <w:pgSz w:w="11906" w:h="16838"/>
          <w:pgMar w:top="1440" w:right="1440" w:bottom="1440" w:left="1440" w:header="708" w:footer="690" w:gutter="0"/>
          <w:cols w:space="708"/>
          <w:formProt w:val="0"/>
          <w:titlePg/>
          <w:docGrid w:linePitch="360"/>
        </w:sectPr>
      </w:pPr>
    </w:p>
    <w:p w14:paraId="19FB817E" w14:textId="38491756" w:rsidR="00695B24" w:rsidRPr="00695B24" w:rsidRDefault="00695B24" w:rsidP="008B246A">
      <w:pPr>
        <w:rPr>
          <w:b/>
          <w:bCs/>
        </w:rPr>
      </w:pPr>
      <w:r w:rsidRPr="00695B24">
        <w:rPr>
          <w:b/>
          <w:bCs/>
        </w:rPr>
        <w:t>Authority</w:t>
      </w:r>
    </w:p>
    <w:p w14:paraId="1DEBFB9A" w14:textId="4889D1BC" w:rsidR="009D7C2C" w:rsidRDefault="00DA14C4" w:rsidP="00530867">
      <w:pPr>
        <w:ind w:left="284" w:hanging="284"/>
        <w:sectPr w:rsidR="009D7C2C" w:rsidSect="003849AE">
          <w:type w:val="continuous"/>
          <w:pgSz w:w="11906" w:h="16838"/>
          <w:pgMar w:top="1440" w:right="1440" w:bottom="1440" w:left="1440" w:header="708" w:footer="690" w:gutter="0"/>
          <w:cols w:space="708"/>
          <w:titlePg/>
          <w:docGrid w:linePitch="360"/>
        </w:sectPr>
      </w:pPr>
      <w:sdt>
        <w:sdtPr>
          <w:id w:val="132500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04F">
            <w:rPr>
              <w:rFonts w:ascii="MS Gothic" w:eastAsia="MS Gothic" w:hAnsi="MS Gothic" w:hint="eastAsia"/>
            </w:rPr>
            <w:t>☐</w:t>
          </w:r>
        </w:sdtContent>
      </w:sdt>
      <w:r w:rsidR="00B1030D">
        <w:t xml:space="preserve"> </w:t>
      </w:r>
      <w:r w:rsidR="00695B24">
        <w:t xml:space="preserve">I confirm that I </w:t>
      </w:r>
      <w:r w:rsidR="009D7C2C">
        <w:t>am</w:t>
      </w:r>
      <w:r w:rsidR="00695B24">
        <w:t xml:space="preserve"> authori</w:t>
      </w:r>
      <w:r w:rsidR="009D7C2C">
        <w:t xml:space="preserve">sed by the organisation named above </w:t>
      </w:r>
      <w:r w:rsidR="00695B24">
        <w:t>to apply for a grant from Bures Music Festival Charitable Trust (BMFCT)</w:t>
      </w:r>
      <w:r w:rsidR="009D7C2C">
        <w:t>.</w:t>
      </w:r>
    </w:p>
    <w:p w14:paraId="1DA3AA15" w14:textId="01F299F2" w:rsidR="0054643A" w:rsidRDefault="0054643A" w:rsidP="0054643A">
      <w:pPr>
        <w:pStyle w:val="Heading1"/>
        <w:numPr>
          <w:ilvl w:val="0"/>
          <w:numId w:val="0"/>
        </w:numPr>
      </w:pPr>
      <w:r>
        <w:lastRenderedPageBreak/>
        <w:t>Section</w:t>
      </w:r>
      <w:r w:rsidR="007F35EC">
        <w:t xml:space="preserve"> A - </w:t>
      </w:r>
      <w:r>
        <w:t xml:space="preserve">Application for a </w:t>
      </w:r>
      <w:r w:rsidR="007F35EC">
        <w:t>g</w:t>
      </w:r>
      <w:r>
        <w:t xml:space="preserve">rant from a </w:t>
      </w:r>
      <w:r w:rsidR="00E75B95">
        <w:t>C</w:t>
      </w:r>
      <w:r>
        <w:t>haritable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F35EC" w14:paraId="796A68C2" w14:textId="77777777" w:rsidTr="00611407">
        <w:tc>
          <w:tcPr>
            <w:tcW w:w="9016" w:type="dxa"/>
            <w:gridSpan w:val="2"/>
          </w:tcPr>
          <w:p w14:paraId="09F43A3A" w14:textId="7B283916" w:rsidR="007F35EC" w:rsidRPr="007F35EC" w:rsidRDefault="007F35EC" w:rsidP="008B246A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About the Organisation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 1</w:t>
            </w:r>
          </w:p>
        </w:tc>
      </w:tr>
      <w:tr w:rsidR="007F35EC" w14:paraId="486F06C5" w14:textId="77777777" w:rsidTr="00A42D6E">
        <w:trPr>
          <w:trHeight w:val="567"/>
        </w:trPr>
        <w:tc>
          <w:tcPr>
            <w:tcW w:w="3256" w:type="dxa"/>
            <w:vAlign w:val="center"/>
          </w:tcPr>
          <w:p w14:paraId="0241C255" w14:textId="0323F71D" w:rsidR="007F35EC" w:rsidRDefault="007F35EC" w:rsidP="00A42D6E">
            <w:r>
              <w:t>Name of Organisation:</w:t>
            </w:r>
          </w:p>
        </w:tc>
        <w:tc>
          <w:tcPr>
            <w:tcW w:w="5760" w:type="dxa"/>
          </w:tcPr>
          <w:p w14:paraId="2FC8E111" w14:textId="77777777" w:rsidR="007F35EC" w:rsidRDefault="007F35EC" w:rsidP="008B246A"/>
        </w:tc>
      </w:tr>
      <w:tr w:rsidR="00912202" w14:paraId="5EC9B28A" w14:textId="77777777" w:rsidTr="00A42D6E">
        <w:trPr>
          <w:trHeight w:val="1701"/>
        </w:trPr>
        <w:tc>
          <w:tcPr>
            <w:tcW w:w="3256" w:type="dxa"/>
            <w:vAlign w:val="center"/>
          </w:tcPr>
          <w:p w14:paraId="595B2C63" w14:textId="31288701" w:rsidR="0078712F" w:rsidRDefault="0078712F" w:rsidP="00A42D6E">
            <w:r>
              <w:t xml:space="preserve">Address of </w:t>
            </w:r>
            <w:r w:rsidR="00912202">
              <w:t xml:space="preserve">Organisation: </w:t>
            </w:r>
          </w:p>
        </w:tc>
        <w:tc>
          <w:tcPr>
            <w:tcW w:w="5760" w:type="dxa"/>
          </w:tcPr>
          <w:p w14:paraId="19C2BC97" w14:textId="77777777" w:rsidR="00912202" w:rsidRDefault="00912202" w:rsidP="008B246A"/>
        </w:tc>
      </w:tr>
      <w:tr w:rsidR="0078712F" w14:paraId="200D20ED" w14:textId="77777777" w:rsidTr="00A42D6E">
        <w:trPr>
          <w:trHeight w:val="567"/>
        </w:trPr>
        <w:tc>
          <w:tcPr>
            <w:tcW w:w="3256" w:type="dxa"/>
            <w:vAlign w:val="center"/>
          </w:tcPr>
          <w:p w14:paraId="0AC56417" w14:textId="77777777" w:rsidR="0078712F" w:rsidRDefault="0078712F" w:rsidP="00A42D6E">
            <w:r>
              <w:t xml:space="preserve">Charity Commission Registration: </w:t>
            </w:r>
          </w:p>
        </w:tc>
        <w:tc>
          <w:tcPr>
            <w:tcW w:w="5760" w:type="dxa"/>
          </w:tcPr>
          <w:p w14:paraId="519D7137" w14:textId="77777777" w:rsidR="0078712F" w:rsidRDefault="0078712F" w:rsidP="008A0D40"/>
        </w:tc>
      </w:tr>
      <w:tr w:rsidR="00912202" w14:paraId="6A754A09" w14:textId="77777777" w:rsidTr="00A42D6E">
        <w:trPr>
          <w:trHeight w:val="567"/>
        </w:trPr>
        <w:tc>
          <w:tcPr>
            <w:tcW w:w="3256" w:type="dxa"/>
            <w:vAlign w:val="center"/>
          </w:tcPr>
          <w:p w14:paraId="358DE4A3" w14:textId="532C8FE8" w:rsidR="00912202" w:rsidRDefault="00912202" w:rsidP="00A42D6E">
            <w:r>
              <w:t>Company Number (if you have one):</w:t>
            </w:r>
          </w:p>
        </w:tc>
        <w:tc>
          <w:tcPr>
            <w:tcW w:w="5760" w:type="dxa"/>
          </w:tcPr>
          <w:p w14:paraId="1F891EF4" w14:textId="77777777" w:rsidR="00912202" w:rsidRDefault="00912202" w:rsidP="008B246A"/>
        </w:tc>
      </w:tr>
    </w:tbl>
    <w:p w14:paraId="34038A6B" w14:textId="5122E851" w:rsidR="00695B24" w:rsidRPr="0001408C" w:rsidRDefault="00695B24" w:rsidP="0001408C">
      <w:pPr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F35EC" w14:paraId="1B2C7941" w14:textId="77777777" w:rsidTr="008A0D40">
        <w:tc>
          <w:tcPr>
            <w:tcW w:w="9016" w:type="dxa"/>
            <w:gridSpan w:val="2"/>
          </w:tcPr>
          <w:p w14:paraId="1F159CC8" w14:textId="44CDF4A6" w:rsidR="007F35EC" w:rsidRPr="007F35EC" w:rsidRDefault="007F35EC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About the Organisation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 2</w:t>
            </w:r>
          </w:p>
        </w:tc>
      </w:tr>
      <w:tr w:rsidR="007F35EC" w14:paraId="70ADFDE2" w14:textId="77777777" w:rsidTr="000E5DDB">
        <w:trPr>
          <w:trHeight w:val="2268"/>
        </w:trPr>
        <w:tc>
          <w:tcPr>
            <w:tcW w:w="3256" w:type="dxa"/>
          </w:tcPr>
          <w:p w14:paraId="2635432F" w14:textId="584AFCFC" w:rsidR="007F35EC" w:rsidRDefault="007F35EC" w:rsidP="007F35EC">
            <w:r>
              <w:t>Charitable Object</w:t>
            </w:r>
          </w:p>
          <w:p w14:paraId="4FD83CDE" w14:textId="77777777" w:rsidR="000E5DDB" w:rsidRDefault="000E5DDB" w:rsidP="007F35EC"/>
          <w:p w14:paraId="143468DD" w14:textId="7B089AB1" w:rsidR="007F35EC" w:rsidRDefault="007F35EC" w:rsidP="005B0E30">
            <w:pPr>
              <w:pStyle w:val="ListParagraph"/>
              <w:numPr>
                <w:ilvl w:val="0"/>
                <w:numId w:val="3"/>
              </w:numPr>
              <w:ind w:left="306" w:hanging="284"/>
            </w:pPr>
            <w:r>
              <w:t xml:space="preserve">Please detail the </w:t>
            </w:r>
            <w:r w:rsidR="00E75B95">
              <w:t>C</w:t>
            </w:r>
            <w:r>
              <w:t xml:space="preserve">haritable </w:t>
            </w:r>
            <w:r w:rsidR="00E75B95">
              <w:t>O</w:t>
            </w:r>
            <w:r>
              <w:t xml:space="preserve">bject(s) that will be furthered by </w:t>
            </w:r>
            <w:r w:rsidR="00E75B95">
              <w:t>any</w:t>
            </w:r>
            <w:r>
              <w:t xml:space="preserve"> funds received under the grant for which this application is being submitted.)</w:t>
            </w:r>
          </w:p>
        </w:tc>
        <w:tc>
          <w:tcPr>
            <w:tcW w:w="5760" w:type="dxa"/>
          </w:tcPr>
          <w:p w14:paraId="39A7AD3E" w14:textId="77777777" w:rsidR="007F35EC" w:rsidRDefault="007F35EC" w:rsidP="007F35EC"/>
        </w:tc>
      </w:tr>
      <w:tr w:rsidR="005B0E30" w14:paraId="59DB3D49" w14:textId="77777777" w:rsidTr="000E5DDB">
        <w:trPr>
          <w:trHeight w:val="2268"/>
        </w:trPr>
        <w:tc>
          <w:tcPr>
            <w:tcW w:w="3256" w:type="dxa"/>
            <w:vAlign w:val="center"/>
          </w:tcPr>
          <w:p w14:paraId="7B74F84A" w14:textId="52C7DBE0" w:rsidR="0078712F" w:rsidRDefault="005B0E30" w:rsidP="000E5DDB">
            <w:pPr>
              <w:pStyle w:val="ListParagraph"/>
              <w:numPr>
                <w:ilvl w:val="0"/>
                <w:numId w:val="3"/>
              </w:numPr>
              <w:ind w:left="306" w:hanging="306"/>
            </w:pPr>
            <w:r>
              <w:t>Please explain how the furtherance of your Object(s) will satisfy the Object of BMFCT (see Introduction)</w:t>
            </w:r>
          </w:p>
        </w:tc>
        <w:tc>
          <w:tcPr>
            <w:tcW w:w="5760" w:type="dxa"/>
          </w:tcPr>
          <w:p w14:paraId="51663A66" w14:textId="77777777" w:rsidR="005B0E30" w:rsidRDefault="005B0E30" w:rsidP="007F35EC"/>
        </w:tc>
      </w:tr>
    </w:tbl>
    <w:p w14:paraId="433757D9" w14:textId="41BC642A" w:rsidR="007F35EC" w:rsidRPr="0001408C" w:rsidRDefault="007F35EC" w:rsidP="0001408C">
      <w:pPr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F35EC" w14:paraId="326BF28E" w14:textId="77777777" w:rsidTr="008A0D40">
        <w:tc>
          <w:tcPr>
            <w:tcW w:w="9016" w:type="dxa"/>
            <w:gridSpan w:val="2"/>
          </w:tcPr>
          <w:p w14:paraId="14FFBFC0" w14:textId="294DF049" w:rsidR="007F35EC" w:rsidRPr="007F35EC" w:rsidRDefault="007F35EC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About the 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Applicant</w:t>
            </w:r>
          </w:p>
        </w:tc>
      </w:tr>
      <w:tr w:rsidR="007F35EC" w14:paraId="7B7C03E1" w14:textId="77777777" w:rsidTr="00E7291D">
        <w:trPr>
          <w:trHeight w:val="567"/>
        </w:trPr>
        <w:tc>
          <w:tcPr>
            <w:tcW w:w="3256" w:type="dxa"/>
          </w:tcPr>
          <w:p w14:paraId="5D588BD4" w14:textId="38AB7B0D" w:rsidR="007F35EC" w:rsidRDefault="007F35EC" w:rsidP="008A0D40">
            <w:r>
              <w:t>Name:</w:t>
            </w:r>
          </w:p>
        </w:tc>
        <w:tc>
          <w:tcPr>
            <w:tcW w:w="5760" w:type="dxa"/>
          </w:tcPr>
          <w:p w14:paraId="28F9353C" w14:textId="77777777" w:rsidR="007F35EC" w:rsidRDefault="007F35EC" w:rsidP="008A0D40"/>
        </w:tc>
      </w:tr>
      <w:tr w:rsidR="007F35EC" w14:paraId="4B87270D" w14:textId="77777777" w:rsidTr="00E7291D">
        <w:trPr>
          <w:trHeight w:val="567"/>
        </w:trPr>
        <w:tc>
          <w:tcPr>
            <w:tcW w:w="3256" w:type="dxa"/>
          </w:tcPr>
          <w:p w14:paraId="369D7971" w14:textId="393B41CA" w:rsidR="007F35EC" w:rsidRDefault="007F35EC" w:rsidP="008A0D40">
            <w:r>
              <w:t>Position in Organisation</w:t>
            </w:r>
          </w:p>
        </w:tc>
        <w:tc>
          <w:tcPr>
            <w:tcW w:w="5760" w:type="dxa"/>
          </w:tcPr>
          <w:p w14:paraId="5248BCFD" w14:textId="77777777" w:rsidR="007F35EC" w:rsidRDefault="007F35EC" w:rsidP="008A0D40"/>
        </w:tc>
      </w:tr>
      <w:tr w:rsidR="00E75B95" w14:paraId="1CD377B5" w14:textId="77777777" w:rsidTr="008A0D40">
        <w:tc>
          <w:tcPr>
            <w:tcW w:w="3256" w:type="dxa"/>
          </w:tcPr>
          <w:p w14:paraId="06B833DE" w14:textId="0F2B1CB2" w:rsidR="00E75B95" w:rsidRDefault="00E75B95" w:rsidP="008A0D40">
            <w:r>
              <w:t>Contact details (email/telephone/address)</w:t>
            </w:r>
          </w:p>
        </w:tc>
        <w:tc>
          <w:tcPr>
            <w:tcW w:w="5760" w:type="dxa"/>
          </w:tcPr>
          <w:p w14:paraId="3BE73430" w14:textId="77777777" w:rsidR="00E75B95" w:rsidRDefault="00E75B95" w:rsidP="008A0D40">
            <w:r>
              <w:t>E:</w:t>
            </w:r>
          </w:p>
          <w:p w14:paraId="14D3CFE1" w14:textId="1528925C" w:rsidR="00E75B95" w:rsidRDefault="00E75B95" w:rsidP="008A0D40">
            <w:r>
              <w:t>T:</w:t>
            </w:r>
          </w:p>
          <w:p w14:paraId="63AA718F" w14:textId="61A9EDEA" w:rsidR="00E75B95" w:rsidRDefault="00E75B95" w:rsidP="008A0D40">
            <w:r>
              <w:t>A:</w:t>
            </w:r>
          </w:p>
        </w:tc>
      </w:tr>
    </w:tbl>
    <w:p w14:paraId="735B6A09" w14:textId="3D5B0C22" w:rsidR="007F35EC" w:rsidRPr="0001408C" w:rsidRDefault="007F35EC" w:rsidP="0001408C">
      <w:pPr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E75B95" w14:paraId="0736426D" w14:textId="77777777" w:rsidTr="00F96CFE">
        <w:trPr>
          <w:tblHeader/>
        </w:trPr>
        <w:tc>
          <w:tcPr>
            <w:tcW w:w="9016" w:type="dxa"/>
            <w:gridSpan w:val="2"/>
          </w:tcPr>
          <w:p w14:paraId="72A6E1ED" w14:textId="4112A1A7" w:rsidR="00E75B95" w:rsidRPr="007F35EC" w:rsidRDefault="00E75B95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lastRenderedPageBreak/>
              <w:t>T</w:t>
            </w: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he 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Application</w:t>
            </w:r>
          </w:p>
        </w:tc>
      </w:tr>
      <w:tr w:rsidR="005B0E30" w:rsidRPr="008A1C21" w14:paraId="08BF076D" w14:textId="77777777" w:rsidTr="00F96CFE">
        <w:trPr>
          <w:trHeight w:hRule="exact" w:val="2835"/>
        </w:trPr>
        <w:tc>
          <w:tcPr>
            <w:tcW w:w="3256" w:type="dxa"/>
            <w:vAlign w:val="center"/>
          </w:tcPr>
          <w:p w14:paraId="0867AEA7" w14:textId="56385928" w:rsidR="005B0E30" w:rsidRPr="00E7291D" w:rsidRDefault="005B0E30" w:rsidP="000E5DDB">
            <w:pPr>
              <w:pStyle w:val="TableParagraph"/>
              <w:spacing w:line="242" w:lineRule="auto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Purpose or project to which the grant is applicable</w:t>
            </w:r>
            <w:r w:rsidR="00E7291D">
              <w:rPr>
                <w:rFonts w:asciiTheme="minorHAnsi" w:hAnsiTheme="minorHAnsi" w:cstheme="minorHAnsi"/>
                <w:lang w:val="en-GB"/>
              </w:rPr>
              <w:t>.</w:t>
            </w:r>
            <w:r w:rsidRPr="00E7291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7291D" w:rsidRPr="00E7291D">
              <w:rPr>
                <w:rFonts w:asciiTheme="minorHAnsi" w:hAnsiTheme="minorHAnsi" w:cstheme="minorHAnsi"/>
                <w:lang w:val="en-GB"/>
              </w:rPr>
              <w:br/>
            </w:r>
            <w:r w:rsidRPr="00E7291D">
              <w:rPr>
                <w:rFonts w:asciiTheme="minorHAnsi" w:hAnsiTheme="minorHAnsi" w:cstheme="minorHAnsi"/>
                <w:lang w:val="en-GB"/>
              </w:rPr>
              <w:t>(</w:t>
            </w:r>
            <w:r w:rsidR="00E7291D">
              <w:rPr>
                <w:rFonts w:asciiTheme="minorHAnsi" w:hAnsiTheme="minorHAnsi" w:cstheme="minorHAnsi"/>
                <w:lang w:val="en-GB"/>
              </w:rPr>
              <w:t>P</w:t>
            </w:r>
            <w:r w:rsidRPr="00E7291D">
              <w:rPr>
                <w:rFonts w:asciiTheme="minorHAnsi" w:hAnsiTheme="minorHAnsi" w:cstheme="minorHAnsi"/>
                <w:lang w:val="en-GB"/>
              </w:rPr>
              <w:t xml:space="preserve">lease use </w:t>
            </w:r>
            <w:r w:rsidR="00E7291D" w:rsidRPr="00E7291D">
              <w:rPr>
                <w:rFonts w:asciiTheme="minorHAnsi" w:hAnsiTheme="minorHAnsi" w:cstheme="minorHAnsi"/>
                <w:lang w:val="en-GB"/>
              </w:rPr>
              <w:t xml:space="preserve">the continuation page </w:t>
            </w:r>
            <w:r w:rsidRPr="00E7291D">
              <w:rPr>
                <w:rFonts w:asciiTheme="minorHAnsi" w:hAnsiTheme="minorHAnsi" w:cstheme="minorHAnsi"/>
                <w:lang w:val="en-GB"/>
              </w:rPr>
              <w:t>if there is insufficient space)</w:t>
            </w:r>
          </w:p>
        </w:tc>
        <w:tc>
          <w:tcPr>
            <w:tcW w:w="5760" w:type="dxa"/>
          </w:tcPr>
          <w:p w14:paraId="0CA3F372" w14:textId="77777777" w:rsidR="005B0E30" w:rsidRPr="008A1C21" w:rsidRDefault="005B0E30" w:rsidP="008A0D40">
            <w:pPr>
              <w:jc w:val="both"/>
            </w:pPr>
          </w:p>
        </w:tc>
      </w:tr>
      <w:tr w:rsidR="005B0E30" w:rsidRPr="008A1C21" w14:paraId="0535F325" w14:textId="77777777" w:rsidTr="00F96CFE">
        <w:trPr>
          <w:trHeight w:hRule="exact" w:val="2835"/>
        </w:trPr>
        <w:tc>
          <w:tcPr>
            <w:tcW w:w="3256" w:type="dxa"/>
            <w:vAlign w:val="center"/>
          </w:tcPr>
          <w:p w14:paraId="238C9E1E" w14:textId="77777777" w:rsidR="005B0E30" w:rsidRPr="00E7291D" w:rsidRDefault="005B0E30" w:rsidP="000E5DDB">
            <w:pPr>
              <w:pStyle w:val="TableParagraph"/>
              <w:spacing w:line="242" w:lineRule="auto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Benefits that are envisaged through the realisation of the project:</w:t>
            </w:r>
          </w:p>
          <w:p w14:paraId="649A9D3E" w14:textId="60C3EFFA" w:rsidR="005B0E30" w:rsidRPr="00E7291D" w:rsidRDefault="00E7291D" w:rsidP="000E5DDB">
            <w:pPr>
              <w:pStyle w:val="TableParagraph"/>
              <w:spacing w:line="240" w:lineRule="auto"/>
              <w:ind w:left="102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7291D">
              <w:rPr>
                <w:rFonts w:asciiTheme="minorHAnsi" w:hAnsiTheme="minorHAnsi" w:cstheme="minorHAnsi"/>
                <w:lang w:val="en-GB"/>
              </w:rPr>
              <w:t>lease use the continuation page if there is insufficient space)</w:t>
            </w:r>
          </w:p>
        </w:tc>
        <w:tc>
          <w:tcPr>
            <w:tcW w:w="5760" w:type="dxa"/>
          </w:tcPr>
          <w:p w14:paraId="1A8F4425" w14:textId="77777777" w:rsidR="005B0E30" w:rsidRPr="008A1C21" w:rsidRDefault="005B0E30" w:rsidP="008A0D40">
            <w:pPr>
              <w:jc w:val="both"/>
            </w:pPr>
          </w:p>
        </w:tc>
      </w:tr>
      <w:tr w:rsidR="005B0E30" w:rsidRPr="008A1C21" w14:paraId="5B9882CD" w14:textId="77777777" w:rsidTr="00F96CFE">
        <w:trPr>
          <w:trHeight w:hRule="exact" w:val="568"/>
        </w:trPr>
        <w:tc>
          <w:tcPr>
            <w:tcW w:w="3256" w:type="dxa"/>
          </w:tcPr>
          <w:p w14:paraId="01BD92A9" w14:textId="77777777" w:rsidR="005B0E30" w:rsidRPr="00E7291D" w:rsidRDefault="005B0E30" w:rsidP="00E7291D">
            <w:pPr>
              <w:pStyle w:val="TableParagraph"/>
              <w:spacing w:line="242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 xml:space="preserve">Time scale of project </w:t>
            </w:r>
          </w:p>
        </w:tc>
        <w:tc>
          <w:tcPr>
            <w:tcW w:w="5760" w:type="dxa"/>
          </w:tcPr>
          <w:p w14:paraId="60B0040E" w14:textId="77777777" w:rsidR="005B0E30" w:rsidRPr="008A1C21" w:rsidRDefault="005B0E30" w:rsidP="008A0D40">
            <w:pPr>
              <w:jc w:val="both"/>
            </w:pPr>
          </w:p>
        </w:tc>
      </w:tr>
      <w:tr w:rsidR="005B0E30" w:rsidRPr="008A1C21" w14:paraId="0C8B9B08" w14:textId="77777777" w:rsidTr="00F96CFE">
        <w:tc>
          <w:tcPr>
            <w:tcW w:w="3256" w:type="dxa"/>
          </w:tcPr>
          <w:p w14:paraId="61868504" w14:textId="7643B433" w:rsidR="005B0E30" w:rsidRPr="00E7291D" w:rsidRDefault="005B0E30" w:rsidP="000E5DDB">
            <w:pPr>
              <w:pStyle w:val="TableParagraph"/>
              <w:spacing w:line="242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 xml:space="preserve">Total cost of the </w:t>
            </w:r>
            <w:r w:rsidR="00912202">
              <w:rPr>
                <w:rFonts w:asciiTheme="minorHAnsi" w:hAnsiTheme="minorHAnsi" w:cstheme="minorHAnsi"/>
                <w:lang w:val="en-GB"/>
              </w:rPr>
              <w:t xml:space="preserve">whole </w:t>
            </w:r>
            <w:r w:rsidRPr="00E7291D">
              <w:rPr>
                <w:rFonts w:asciiTheme="minorHAnsi" w:hAnsiTheme="minorHAnsi" w:cstheme="minorHAnsi"/>
                <w:lang w:val="en-GB"/>
              </w:rPr>
              <w:t>project</w:t>
            </w:r>
            <w:r w:rsidR="00E7291D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</w:tcPr>
          <w:p w14:paraId="00A9C8DE" w14:textId="77777777" w:rsidR="005B0E30" w:rsidRPr="008A1C21" w:rsidRDefault="005B0E30" w:rsidP="008A0D40">
            <w:pPr>
              <w:jc w:val="both"/>
            </w:pPr>
          </w:p>
        </w:tc>
      </w:tr>
      <w:tr w:rsidR="005B0E30" w:rsidRPr="008A1C21" w14:paraId="01199B3F" w14:textId="77777777" w:rsidTr="00F96CFE">
        <w:tc>
          <w:tcPr>
            <w:tcW w:w="3256" w:type="dxa"/>
          </w:tcPr>
          <w:p w14:paraId="0CF0DC2C" w14:textId="77777777" w:rsidR="005B0E30" w:rsidRDefault="005B0E30" w:rsidP="000E5DDB">
            <w:pPr>
              <w:pStyle w:val="TableParagraph"/>
              <w:spacing w:line="242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Amount being requested:</w:t>
            </w:r>
          </w:p>
          <w:p w14:paraId="11C3EC43" w14:textId="04D22562" w:rsidR="000E5DDB" w:rsidRPr="00E7291D" w:rsidRDefault="000E5DDB" w:rsidP="000E5DDB">
            <w:pPr>
              <w:pStyle w:val="TableParagraph"/>
              <w:spacing w:line="242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0" w:type="dxa"/>
          </w:tcPr>
          <w:p w14:paraId="244B8AD4" w14:textId="77777777" w:rsidR="005B0E30" w:rsidRPr="008A1C21" w:rsidRDefault="005B0E30" w:rsidP="008A0D40">
            <w:pPr>
              <w:jc w:val="both"/>
            </w:pPr>
          </w:p>
        </w:tc>
      </w:tr>
      <w:tr w:rsidR="009361BE" w14:paraId="2C6C32AD" w14:textId="77777777" w:rsidTr="00F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2"/>
          </w:tcPr>
          <w:p w14:paraId="0B3D7DCE" w14:textId="77777777" w:rsidR="00F96CFE" w:rsidRDefault="00F96CFE" w:rsidP="00F96CFE"/>
          <w:p w14:paraId="3778B2B2" w14:textId="1356FD3B" w:rsidR="009361BE" w:rsidRPr="007F35EC" w:rsidRDefault="009361BE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Signature</w:t>
            </w:r>
          </w:p>
        </w:tc>
      </w:tr>
    </w:tbl>
    <w:p w14:paraId="39DFB168" w14:textId="77777777" w:rsidR="003849AE" w:rsidRDefault="003849AE" w:rsidP="00B1030D">
      <w:pPr>
        <w:sectPr w:rsidR="003849AE" w:rsidSect="003849AE">
          <w:type w:val="continuous"/>
          <w:pgSz w:w="11906" w:h="16838"/>
          <w:pgMar w:top="1440" w:right="1440" w:bottom="1440" w:left="1440" w:header="708" w:footer="690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1030D" w14:paraId="6C5060F0" w14:textId="77777777" w:rsidTr="00E656DA">
        <w:trPr>
          <w:trHeight w:val="567"/>
        </w:trPr>
        <w:tc>
          <w:tcPr>
            <w:tcW w:w="9016" w:type="dxa"/>
          </w:tcPr>
          <w:p w14:paraId="1DE4C87A" w14:textId="0F3B46F9" w:rsidR="00B1030D" w:rsidRDefault="00DA14C4" w:rsidP="00B1030D">
            <w:pPr>
              <w:ind w:left="567" w:hanging="567"/>
            </w:pPr>
            <w:sdt>
              <w:sdtPr>
                <w:id w:val="-9143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30D">
              <w:tab/>
              <w:t>I warrant that any funds received under a grant for which this application is being submitted will be used for the express purposes contained herein.</w:t>
            </w:r>
          </w:p>
          <w:p w14:paraId="701E80C4" w14:textId="77777777" w:rsidR="000E5DDB" w:rsidRDefault="000E5DDB" w:rsidP="00B1030D">
            <w:pPr>
              <w:ind w:left="567" w:hanging="567"/>
            </w:pPr>
          </w:p>
          <w:p w14:paraId="4EA05AE0" w14:textId="6E81ABC9" w:rsidR="000E5DDB" w:rsidRDefault="00DA14C4" w:rsidP="00872408">
            <w:pPr>
              <w:ind w:left="567" w:hanging="567"/>
            </w:pPr>
            <w:sdt>
              <w:sdtPr>
                <w:id w:val="-9633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30D">
              <w:tab/>
              <w:t xml:space="preserve">I understand the requirement for BMFCT to monitor the use of any grant received and hereby agree to facilitate and cooperate with any monitoring request. </w:t>
            </w:r>
          </w:p>
          <w:p w14:paraId="1CBF2738" w14:textId="77777777" w:rsidR="00B1030D" w:rsidRDefault="00B1030D" w:rsidP="008A0D40"/>
        </w:tc>
      </w:tr>
    </w:tbl>
    <w:p w14:paraId="223CB435" w14:textId="77777777" w:rsidR="00872408" w:rsidRDefault="00872408" w:rsidP="008B246A">
      <w:pPr>
        <w:sectPr w:rsidR="00872408" w:rsidSect="003849AE">
          <w:type w:val="continuous"/>
          <w:pgSz w:w="11906" w:h="16838"/>
          <w:pgMar w:top="1440" w:right="1440" w:bottom="1440" w:left="1440" w:header="708" w:footer="69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2408" w14:paraId="23E8AB1E" w14:textId="77777777" w:rsidTr="00872408">
        <w:tc>
          <w:tcPr>
            <w:tcW w:w="4508" w:type="dxa"/>
          </w:tcPr>
          <w:p w14:paraId="1993E842" w14:textId="77777777" w:rsidR="00872408" w:rsidRDefault="00872408" w:rsidP="008B246A">
            <w:r>
              <w:t>Signed:</w:t>
            </w:r>
          </w:p>
          <w:p w14:paraId="13AF3C90" w14:textId="4F44B300" w:rsidR="00872408" w:rsidRDefault="00872408" w:rsidP="008B246A"/>
        </w:tc>
        <w:tc>
          <w:tcPr>
            <w:tcW w:w="4508" w:type="dxa"/>
          </w:tcPr>
          <w:p w14:paraId="44B30C38" w14:textId="77777777" w:rsidR="00872408" w:rsidRDefault="00872408" w:rsidP="008B246A"/>
        </w:tc>
      </w:tr>
      <w:tr w:rsidR="00872408" w14:paraId="7448C457" w14:textId="77777777" w:rsidTr="00872408">
        <w:tc>
          <w:tcPr>
            <w:tcW w:w="4508" w:type="dxa"/>
          </w:tcPr>
          <w:p w14:paraId="7703D76D" w14:textId="77777777" w:rsidR="00872408" w:rsidRDefault="00872408" w:rsidP="008B246A">
            <w:r>
              <w:t>Dated</w:t>
            </w:r>
          </w:p>
          <w:p w14:paraId="2FF97185" w14:textId="0EABFC89" w:rsidR="00872408" w:rsidRDefault="00872408" w:rsidP="008B246A"/>
        </w:tc>
        <w:tc>
          <w:tcPr>
            <w:tcW w:w="4508" w:type="dxa"/>
          </w:tcPr>
          <w:p w14:paraId="0F84CA12" w14:textId="77777777" w:rsidR="00872408" w:rsidRDefault="00872408" w:rsidP="008B246A"/>
        </w:tc>
      </w:tr>
    </w:tbl>
    <w:p w14:paraId="6FD8D6F5" w14:textId="77777777" w:rsidR="00872408" w:rsidRDefault="00872408" w:rsidP="008B246A"/>
    <w:p w14:paraId="6DD2DBC0" w14:textId="351D04C3" w:rsidR="00BE48F3" w:rsidRDefault="00BE48F3" w:rsidP="008B246A">
      <w:r w:rsidRPr="008A1C21">
        <w:t xml:space="preserve">Please complete and send to: </w:t>
      </w:r>
      <w:hyperlink r:id="rId11" w:history="1">
        <w:r w:rsidRPr="008A1C21">
          <w:rPr>
            <w:rStyle w:val="Hyperlink"/>
            <w:rFonts w:ascii="Trebuchet MS" w:hAnsi="Trebuchet MS"/>
            <w:sz w:val="24"/>
            <w:szCs w:val="24"/>
          </w:rPr>
          <w:t>grants@buresmusicfestival.com</w:t>
        </w:r>
      </w:hyperlink>
      <w:r w:rsidRPr="008A1C21">
        <w:rPr>
          <w:rFonts w:ascii="Trebuchet MS" w:hAnsi="Trebuchet MS"/>
          <w:sz w:val="24"/>
          <w:szCs w:val="24"/>
        </w:rPr>
        <w:t xml:space="preserve"> </w:t>
      </w:r>
      <w:r w:rsidR="008F171B" w:rsidRPr="008F171B">
        <w:rPr>
          <w:rFonts w:ascii="Calibri" w:hAnsi="Calibri" w:cs="Calibri"/>
        </w:rPr>
        <w:t>by 31</w:t>
      </w:r>
      <w:r w:rsidR="008F171B" w:rsidRPr="008F171B">
        <w:rPr>
          <w:rFonts w:ascii="Calibri" w:hAnsi="Calibri" w:cs="Calibri"/>
          <w:vertAlign w:val="superscript"/>
        </w:rPr>
        <w:t>st</w:t>
      </w:r>
      <w:r w:rsidR="008F171B" w:rsidRPr="008F171B">
        <w:rPr>
          <w:rFonts w:ascii="Calibri" w:hAnsi="Calibri" w:cs="Calibri"/>
        </w:rPr>
        <w:t xml:space="preserve"> August </w:t>
      </w:r>
      <w:r w:rsidR="001E0611">
        <w:rPr>
          <w:rFonts w:ascii="Calibri" w:hAnsi="Calibri" w:cs="Calibri"/>
        </w:rPr>
        <w:t>202</w:t>
      </w:r>
      <w:r w:rsidR="00667CF7">
        <w:rPr>
          <w:rFonts w:ascii="Calibri" w:hAnsi="Calibri" w:cs="Calibri"/>
        </w:rPr>
        <w:t>4</w:t>
      </w:r>
      <w:r w:rsidR="008F171B">
        <w:rPr>
          <w:rFonts w:ascii="Calibri" w:hAnsi="Calibri" w:cs="Calibri"/>
        </w:rPr>
        <w:t>. Applications received after this date may not be considered.</w:t>
      </w:r>
    </w:p>
    <w:p w14:paraId="11307021" w14:textId="77777777" w:rsidR="008C224B" w:rsidRDefault="008C224B">
      <w:pPr>
        <w:sectPr w:rsidR="008C224B" w:rsidSect="003849AE">
          <w:type w:val="continuous"/>
          <w:pgSz w:w="11906" w:h="16838"/>
          <w:pgMar w:top="1440" w:right="1440" w:bottom="1440" w:left="1440" w:header="708" w:footer="690" w:gutter="0"/>
          <w:cols w:space="708"/>
          <w:formProt w:val="0"/>
          <w:titlePg/>
          <w:docGrid w:linePitch="360"/>
        </w:sectPr>
      </w:pPr>
    </w:p>
    <w:p w14:paraId="35B5DC98" w14:textId="76A61703" w:rsidR="00E656DA" w:rsidRDefault="00E656DA" w:rsidP="00E656DA">
      <w:pPr>
        <w:pStyle w:val="Heading1"/>
        <w:numPr>
          <w:ilvl w:val="0"/>
          <w:numId w:val="0"/>
        </w:numPr>
      </w:pPr>
      <w:r>
        <w:lastRenderedPageBreak/>
        <w:t>Section B - Application for a grant from a non-Charitable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656DA" w14:paraId="51986717" w14:textId="77777777" w:rsidTr="008A0D40">
        <w:tc>
          <w:tcPr>
            <w:tcW w:w="9016" w:type="dxa"/>
            <w:gridSpan w:val="2"/>
          </w:tcPr>
          <w:p w14:paraId="1CDC7C47" w14:textId="77777777" w:rsidR="00E656DA" w:rsidRPr="007F35EC" w:rsidRDefault="00E656DA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About the Organisation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 1</w:t>
            </w:r>
          </w:p>
        </w:tc>
      </w:tr>
      <w:tr w:rsidR="00E656DA" w14:paraId="31C80E4A" w14:textId="77777777" w:rsidTr="00A42D6E">
        <w:trPr>
          <w:trHeight w:val="567"/>
        </w:trPr>
        <w:tc>
          <w:tcPr>
            <w:tcW w:w="3256" w:type="dxa"/>
            <w:vAlign w:val="center"/>
          </w:tcPr>
          <w:p w14:paraId="5EB7B924" w14:textId="77777777" w:rsidR="00E656DA" w:rsidRDefault="00E656DA" w:rsidP="00A42D6E">
            <w:r>
              <w:t>Name of Organisation:</w:t>
            </w:r>
          </w:p>
        </w:tc>
        <w:tc>
          <w:tcPr>
            <w:tcW w:w="5760" w:type="dxa"/>
          </w:tcPr>
          <w:p w14:paraId="49468779" w14:textId="77777777" w:rsidR="00E656DA" w:rsidRDefault="00E656DA" w:rsidP="008A0D40"/>
        </w:tc>
      </w:tr>
      <w:tr w:rsidR="00912202" w14:paraId="3FD2D87C" w14:textId="77777777" w:rsidTr="00A42D6E">
        <w:trPr>
          <w:trHeight w:val="1701"/>
        </w:trPr>
        <w:tc>
          <w:tcPr>
            <w:tcW w:w="3256" w:type="dxa"/>
            <w:vAlign w:val="center"/>
          </w:tcPr>
          <w:p w14:paraId="32672A3C" w14:textId="279E429B" w:rsidR="0078712F" w:rsidRDefault="00912202" w:rsidP="00A42D6E">
            <w:r>
              <w:t xml:space="preserve">Organisation Address: </w:t>
            </w:r>
          </w:p>
        </w:tc>
        <w:tc>
          <w:tcPr>
            <w:tcW w:w="5760" w:type="dxa"/>
          </w:tcPr>
          <w:p w14:paraId="3ACC046F" w14:textId="77777777" w:rsidR="00912202" w:rsidRDefault="00912202" w:rsidP="002B7397"/>
        </w:tc>
      </w:tr>
      <w:tr w:rsidR="0078712F" w14:paraId="0059B111" w14:textId="77777777" w:rsidTr="00A42D6E">
        <w:trPr>
          <w:trHeight w:val="567"/>
        </w:trPr>
        <w:tc>
          <w:tcPr>
            <w:tcW w:w="3256" w:type="dxa"/>
            <w:vAlign w:val="center"/>
          </w:tcPr>
          <w:p w14:paraId="673C3A2A" w14:textId="77777777" w:rsidR="0078712F" w:rsidRDefault="0078712F" w:rsidP="00A42D6E">
            <w:r>
              <w:t>Constitution:</w:t>
            </w:r>
          </w:p>
        </w:tc>
        <w:tc>
          <w:tcPr>
            <w:tcW w:w="5760" w:type="dxa"/>
          </w:tcPr>
          <w:p w14:paraId="0C90469C" w14:textId="10A1DD72" w:rsidR="0078712F" w:rsidRDefault="00DA14C4" w:rsidP="008A0D40">
            <w:sdt>
              <w:sdtPr>
                <w:id w:val="-4056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12F">
              <w:t xml:space="preserve"> Unincorporated Organisation</w:t>
            </w:r>
          </w:p>
          <w:p w14:paraId="15F190FC" w14:textId="77777777" w:rsidR="0078712F" w:rsidRDefault="00DA14C4" w:rsidP="008A0D40">
            <w:sdt>
              <w:sdtPr>
                <w:id w:val="-154142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12F">
              <w:t xml:space="preserve"> Community Interest Company (CIC)</w:t>
            </w:r>
          </w:p>
          <w:p w14:paraId="5FB13056" w14:textId="62A753DA" w:rsidR="0078712F" w:rsidRDefault="00DA14C4" w:rsidP="008A0D40">
            <w:sdt>
              <w:sdtPr>
                <w:id w:val="-7367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12F">
              <w:t xml:space="preserve"> Community Benefit Society</w:t>
            </w:r>
          </w:p>
          <w:p w14:paraId="6F53E3DE" w14:textId="73BA9CA3" w:rsidR="007158AD" w:rsidRDefault="00DA14C4" w:rsidP="008A0D40">
            <w:sdt>
              <w:sdtPr>
                <w:id w:val="7526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8AD">
              <w:t xml:space="preserve"> </w:t>
            </w:r>
            <w:r w:rsidR="00AC1103">
              <w:t xml:space="preserve">Community </w:t>
            </w:r>
            <w:r w:rsidR="007158AD">
              <w:t>Amateur Sports</w:t>
            </w:r>
            <w:r w:rsidR="00AC1103">
              <w:t xml:space="preserve"> Club</w:t>
            </w:r>
          </w:p>
        </w:tc>
      </w:tr>
      <w:tr w:rsidR="00912202" w14:paraId="3957BC59" w14:textId="77777777" w:rsidTr="002B7397">
        <w:trPr>
          <w:trHeight w:val="567"/>
        </w:trPr>
        <w:tc>
          <w:tcPr>
            <w:tcW w:w="3256" w:type="dxa"/>
          </w:tcPr>
          <w:p w14:paraId="16C7F5CD" w14:textId="77777777" w:rsidR="00912202" w:rsidRDefault="00912202" w:rsidP="002B7397">
            <w:r>
              <w:t>Company Number (if you have one):</w:t>
            </w:r>
          </w:p>
        </w:tc>
        <w:tc>
          <w:tcPr>
            <w:tcW w:w="5760" w:type="dxa"/>
          </w:tcPr>
          <w:p w14:paraId="102D6A67" w14:textId="77777777" w:rsidR="00912202" w:rsidRDefault="00912202" w:rsidP="002B7397"/>
        </w:tc>
      </w:tr>
      <w:tr w:rsidR="00847ECC" w14:paraId="0AF39022" w14:textId="77777777" w:rsidTr="005B3038">
        <w:trPr>
          <w:trHeight w:val="567"/>
        </w:trPr>
        <w:tc>
          <w:tcPr>
            <w:tcW w:w="9016" w:type="dxa"/>
            <w:gridSpan w:val="2"/>
          </w:tcPr>
          <w:p w14:paraId="7C8B66CC" w14:textId="5E0C8465" w:rsidR="00847ECC" w:rsidRPr="00847ECC" w:rsidRDefault="00847ECC" w:rsidP="00E656DA">
            <w:pPr>
              <w:rPr>
                <w:rFonts w:eastAsia="MS Gothic" w:cstheme="minorHAnsi"/>
              </w:rPr>
            </w:pPr>
            <w:r w:rsidRPr="00847ECC">
              <w:rPr>
                <w:rFonts w:eastAsia="MS Gothic" w:cstheme="minorHAnsi"/>
              </w:rPr>
              <w:t>N.B.</w:t>
            </w:r>
            <w:r>
              <w:rPr>
                <w:rFonts w:eastAsia="MS Gothic" w:cstheme="minorHAnsi"/>
              </w:rPr>
              <w:t xml:space="preserve"> Applications from Cooperative Societies will not be considered, as they will be unable to meet the Public Benefit criterion</w:t>
            </w:r>
          </w:p>
        </w:tc>
      </w:tr>
    </w:tbl>
    <w:p w14:paraId="0DC0BE64" w14:textId="77777777" w:rsidR="00F96CFE" w:rsidRDefault="00F96CFE" w:rsidP="00E656DA">
      <w:pPr>
        <w:spacing w:before="0" w:after="0"/>
        <w:rPr>
          <w:sz w:val="16"/>
          <w:szCs w:val="16"/>
        </w:rPr>
        <w:sectPr w:rsidR="00F96CFE" w:rsidSect="007A6098">
          <w:pgSz w:w="11906" w:h="16838"/>
          <w:pgMar w:top="1440" w:right="1440" w:bottom="1440" w:left="1440" w:header="708" w:footer="690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656DA" w14:paraId="39F8819D" w14:textId="77777777" w:rsidTr="00A42D6E">
        <w:trPr>
          <w:tblHeader/>
        </w:trPr>
        <w:tc>
          <w:tcPr>
            <w:tcW w:w="9016" w:type="dxa"/>
            <w:gridSpan w:val="2"/>
          </w:tcPr>
          <w:p w14:paraId="0B223283" w14:textId="77777777" w:rsidR="00E656DA" w:rsidRPr="007F35EC" w:rsidRDefault="00E656DA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About the Organisation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 2</w:t>
            </w:r>
          </w:p>
        </w:tc>
      </w:tr>
      <w:tr w:rsidR="00B64CD2" w14:paraId="041DD031" w14:textId="77777777" w:rsidTr="00D7403E">
        <w:trPr>
          <w:trHeight w:val="940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1C7B56B" w14:textId="77777777" w:rsidR="00B64CD2" w:rsidRDefault="00B64CD2" w:rsidP="00B64CD2">
            <w:pPr>
              <w:pStyle w:val="FootnoteText"/>
              <w:rPr>
                <w:sz w:val="22"/>
                <w:szCs w:val="22"/>
              </w:rPr>
            </w:pPr>
            <w:r w:rsidRPr="00B64CD2">
              <w:rPr>
                <w:sz w:val="22"/>
                <w:szCs w:val="22"/>
              </w:rPr>
              <w:t>Please explain how the aims of your organisation will satisfy the Object of BMFC</w:t>
            </w:r>
            <w:r>
              <w:rPr>
                <w:sz w:val="22"/>
                <w:szCs w:val="22"/>
              </w:rPr>
              <w:t>T</w:t>
            </w:r>
          </w:p>
          <w:p w14:paraId="24EBC629" w14:textId="4F581919" w:rsidR="00B64CD2" w:rsidRPr="00B64CD2" w:rsidRDefault="00B64CD2" w:rsidP="00B64CD2">
            <w:pPr>
              <w:pStyle w:val="FootnoteText"/>
              <w:rPr>
                <w:sz w:val="22"/>
                <w:szCs w:val="22"/>
              </w:rPr>
            </w:pPr>
            <w:r w:rsidRPr="00B64CD2">
              <w:rPr>
                <w:sz w:val="22"/>
                <w:szCs w:val="22"/>
              </w:rPr>
              <w:t xml:space="preserve">(see Introduction and guidance at </w:t>
            </w:r>
            <w:hyperlink r:id="rId12" w:history="1">
              <w:r w:rsidRPr="00B64CD2">
                <w:rPr>
                  <w:rStyle w:val="Hyperlink"/>
                  <w:sz w:val="22"/>
                  <w:szCs w:val="22"/>
                </w:rPr>
                <w:t>https://www.gov.uk/government/collections/charitable-purposes-and-public-benefit</w:t>
              </w:r>
            </w:hyperlink>
            <w:r w:rsidRPr="00B64CD2">
              <w:rPr>
                <w:sz w:val="22"/>
                <w:szCs w:val="22"/>
              </w:rPr>
              <w:t xml:space="preserve"> )</w:t>
            </w:r>
          </w:p>
        </w:tc>
      </w:tr>
      <w:tr w:rsidR="00E656DA" w14:paraId="6A769F4E" w14:textId="77777777" w:rsidTr="00D41E3A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4C041A6F" w14:textId="77777777" w:rsidR="00E656DA" w:rsidRDefault="00B64CD2" w:rsidP="00E656DA">
            <w:r>
              <w:t>Charitable Purpose:</w:t>
            </w:r>
          </w:p>
          <w:p w14:paraId="31EDD005" w14:textId="1AE7DC88" w:rsidR="00B64CD2" w:rsidRDefault="00B64CD2" w:rsidP="00E656DA"/>
        </w:tc>
        <w:tc>
          <w:tcPr>
            <w:tcW w:w="6894" w:type="dxa"/>
            <w:tcBorders>
              <w:left w:val="nil"/>
              <w:bottom w:val="single" w:sz="4" w:space="0" w:color="auto"/>
            </w:tcBorders>
          </w:tcPr>
          <w:p w14:paraId="6E7F5FD8" w14:textId="766B3FA7" w:rsidR="00E656DA" w:rsidRDefault="00A952A5" w:rsidP="00D7403E">
            <w:r>
              <w:t>Which Charitable Purposes will be furthered by the funds for which this application is being submitted?</w:t>
            </w:r>
          </w:p>
          <w:p w14:paraId="0B75D3EB" w14:textId="77777777" w:rsidR="00A952A5" w:rsidRDefault="00A952A5" w:rsidP="00D7403E">
            <w:pPr>
              <w:ind w:left="317" w:hanging="317"/>
            </w:pPr>
          </w:p>
          <w:p w14:paraId="5FA33A82" w14:textId="6BCD2D61" w:rsidR="00A952A5" w:rsidRDefault="00DA14C4" w:rsidP="00D7403E">
            <w:pPr>
              <w:ind w:left="317" w:hanging="317"/>
            </w:pPr>
            <w:sdt>
              <w:sdtPr>
                <w:id w:val="60292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prevention or relief of poverty</w:t>
            </w:r>
          </w:p>
          <w:p w14:paraId="2360C917" w14:textId="702AB851" w:rsidR="00A952A5" w:rsidRDefault="00DA14C4" w:rsidP="00D7403E">
            <w:pPr>
              <w:ind w:left="317" w:hanging="317"/>
            </w:pPr>
            <w:sdt>
              <w:sdtPr>
                <w:id w:val="18050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advancement of education</w:t>
            </w:r>
          </w:p>
          <w:p w14:paraId="31EDFBDB" w14:textId="1B356269" w:rsidR="00DC77CC" w:rsidRDefault="00DA14C4" w:rsidP="00D7403E">
            <w:pPr>
              <w:ind w:left="317" w:hanging="317"/>
            </w:pPr>
            <w:sdt>
              <w:sdtPr>
                <w:id w:val="14211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7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77CC">
              <w:t xml:space="preserve"> The advancement of religion</w:t>
            </w:r>
          </w:p>
          <w:p w14:paraId="0CC7A70E" w14:textId="68C8B240" w:rsidR="00A952A5" w:rsidRDefault="00DA14C4" w:rsidP="00D7403E">
            <w:pPr>
              <w:ind w:left="317" w:hanging="317"/>
            </w:pPr>
            <w:sdt>
              <w:sdtPr>
                <w:id w:val="-130822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advancement of health or the saving of lives</w:t>
            </w:r>
          </w:p>
          <w:p w14:paraId="2C92218F" w14:textId="57E23A67" w:rsidR="00A952A5" w:rsidRDefault="00DA14C4" w:rsidP="00D7403E">
            <w:pPr>
              <w:ind w:left="317" w:hanging="317"/>
            </w:pPr>
            <w:sdt>
              <w:sdtPr>
                <w:id w:val="1367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advancement of citizenship or community development</w:t>
            </w:r>
          </w:p>
          <w:p w14:paraId="0C9832B0" w14:textId="69C5649C" w:rsidR="00A952A5" w:rsidRDefault="00DA14C4" w:rsidP="00D7403E">
            <w:pPr>
              <w:ind w:left="317" w:hanging="317"/>
            </w:pPr>
            <w:sdt>
              <w:sdtPr>
                <w:id w:val="-7653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advancement of the arts, culture, heritage or science</w:t>
            </w:r>
          </w:p>
          <w:p w14:paraId="556CC774" w14:textId="6A0D2198" w:rsidR="00A952A5" w:rsidRDefault="00DA14C4" w:rsidP="00D7403E">
            <w:pPr>
              <w:ind w:left="317" w:hanging="317"/>
            </w:pPr>
            <w:sdt>
              <w:sdtPr>
                <w:id w:val="15460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advancement of amateur sport</w:t>
            </w:r>
          </w:p>
          <w:p w14:paraId="14CEC10D" w14:textId="0A2AD15C" w:rsidR="00DC77CC" w:rsidRDefault="00DA14C4" w:rsidP="00D7403E">
            <w:pPr>
              <w:ind w:left="317" w:hanging="317"/>
            </w:pPr>
            <w:sdt>
              <w:sdtPr>
                <w:id w:val="153538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7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77CC">
              <w:t xml:space="preserve"> </w:t>
            </w:r>
            <w:r w:rsidR="00DC77CC" w:rsidRPr="00DC77CC">
              <w:t>The advancement of human rights, conflict resolution or reconciliation or the promotion of religious or racial harmony or equality and diversity</w:t>
            </w:r>
          </w:p>
          <w:p w14:paraId="4BECE0BC" w14:textId="471A66EC" w:rsidR="00A952A5" w:rsidRDefault="00DA14C4" w:rsidP="00D7403E">
            <w:pPr>
              <w:ind w:left="317" w:hanging="317"/>
            </w:pPr>
            <w:sdt>
              <w:sdtPr>
                <w:id w:val="-19654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advancement of environmental protection or improvement</w:t>
            </w:r>
          </w:p>
          <w:p w14:paraId="2F6F906C" w14:textId="34AA3D32" w:rsidR="00A952A5" w:rsidRDefault="00DA14C4" w:rsidP="00D7403E">
            <w:pPr>
              <w:ind w:left="317" w:hanging="317"/>
            </w:pPr>
            <w:sdt>
              <w:sdtPr>
                <w:id w:val="-152492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A952A5" w:rsidRPr="00A952A5">
              <w:t>The relief of those in need, by reason of youth, age, ill-health, disability, financial hardship or other disadvantage</w:t>
            </w:r>
          </w:p>
          <w:p w14:paraId="4C53682F" w14:textId="4042FCF4" w:rsidR="00A952A5" w:rsidRDefault="00DA14C4" w:rsidP="00D7403E">
            <w:pPr>
              <w:ind w:left="317" w:hanging="317"/>
            </w:pPr>
            <w:sdt>
              <w:sdtPr>
                <w:id w:val="-212761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D7403E" w:rsidRPr="00D7403E">
              <w:t>The advancement of animal welfare</w:t>
            </w:r>
          </w:p>
          <w:p w14:paraId="7CE8714D" w14:textId="089591E7" w:rsidR="00A952A5" w:rsidRDefault="00DA14C4" w:rsidP="00D7403E">
            <w:pPr>
              <w:ind w:left="317" w:hanging="317"/>
            </w:pPr>
            <w:sdt>
              <w:sdtPr>
                <w:id w:val="-2595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D7403E" w:rsidRPr="00D7403E">
              <w:t xml:space="preserve">The promotion of the efficiency </w:t>
            </w:r>
            <w:r w:rsidR="00DC77CC">
              <w:t xml:space="preserve">of the </w:t>
            </w:r>
            <w:r w:rsidR="00DC77CC" w:rsidRPr="00DC77CC">
              <w:t>armed forces of the Crown, or of</w:t>
            </w:r>
            <w:r w:rsidR="00DC77CC">
              <w:t xml:space="preserve"> </w:t>
            </w:r>
            <w:r w:rsidR="00D7403E" w:rsidRPr="00D7403E">
              <w:t>the police, fire and rescue services or ambulance services</w:t>
            </w:r>
          </w:p>
          <w:p w14:paraId="7E86753E" w14:textId="5DEECF65" w:rsidR="00A952A5" w:rsidRDefault="00DA14C4" w:rsidP="00D7403E">
            <w:pPr>
              <w:ind w:left="317" w:hanging="317"/>
            </w:pPr>
            <w:sdt>
              <w:sdtPr>
                <w:id w:val="-2205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2A5">
              <w:t xml:space="preserve"> </w:t>
            </w:r>
            <w:r w:rsidR="00D7403E" w:rsidRPr="00D7403E">
              <w:t>Any other charitable purposes</w:t>
            </w:r>
          </w:p>
          <w:p w14:paraId="0B522C35" w14:textId="162AAEF4" w:rsidR="00A952A5" w:rsidRDefault="00A952A5" w:rsidP="00E656DA"/>
        </w:tc>
      </w:tr>
      <w:tr w:rsidR="00B64CD2" w14:paraId="198CBD33" w14:textId="77777777" w:rsidTr="00D41E3A">
        <w:tc>
          <w:tcPr>
            <w:tcW w:w="2122" w:type="dxa"/>
            <w:tcBorders>
              <w:right w:val="nil"/>
            </w:tcBorders>
          </w:tcPr>
          <w:p w14:paraId="04DEAFE1" w14:textId="69BBE211" w:rsidR="00B64CD2" w:rsidRDefault="00B64CD2" w:rsidP="00E656DA">
            <w:r>
              <w:lastRenderedPageBreak/>
              <w:t>Public Benefit:</w:t>
            </w:r>
          </w:p>
          <w:p w14:paraId="67DC937E" w14:textId="05DEA94F" w:rsidR="00D87CE0" w:rsidRDefault="00D87CE0" w:rsidP="00E656DA">
            <w:r>
              <w:t>(Please confirm both statements)</w:t>
            </w:r>
          </w:p>
          <w:p w14:paraId="29DEA529" w14:textId="2F41A834" w:rsidR="00B64CD2" w:rsidRDefault="00B64CD2" w:rsidP="00E656DA"/>
        </w:tc>
        <w:tc>
          <w:tcPr>
            <w:tcW w:w="6894" w:type="dxa"/>
            <w:tcBorders>
              <w:left w:val="nil"/>
            </w:tcBorders>
          </w:tcPr>
          <w:p w14:paraId="4E0A22A0" w14:textId="36962EC8" w:rsidR="00D41E3A" w:rsidRDefault="00DA14C4" w:rsidP="00D41E3A">
            <w:pPr>
              <w:ind w:left="318" w:hanging="318"/>
            </w:pPr>
            <w:sdt>
              <w:sdtPr>
                <w:id w:val="-1030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E3A">
              <w:t xml:space="preserve">  I confirm that the purpose for the grant is beneficial and that any detriment or harm that results from the purpose will not outweigh the benefit.</w:t>
            </w:r>
          </w:p>
          <w:p w14:paraId="7DAB1556" w14:textId="77777777" w:rsidR="00DC77CC" w:rsidRDefault="00DC77CC" w:rsidP="00D41E3A">
            <w:pPr>
              <w:ind w:left="318" w:hanging="318"/>
            </w:pPr>
          </w:p>
          <w:p w14:paraId="1BAEAC5D" w14:textId="7D4329BF" w:rsidR="00B64CD2" w:rsidRDefault="00DA14C4" w:rsidP="00D41E3A">
            <w:pPr>
              <w:ind w:left="318" w:hanging="318"/>
            </w:pPr>
            <w:sdt>
              <w:sdtPr>
                <w:id w:val="-9000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E3A">
              <w:t xml:space="preserve">  I confirm that the benefit arising from the grant will be for the public in general, or a sufficient section of the public and will not give rise to more than incidental personal benefit.</w:t>
            </w:r>
          </w:p>
          <w:p w14:paraId="5D72D61B" w14:textId="07CCE9AB" w:rsidR="00D41E3A" w:rsidRDefault="00D41E3A" w:rsidP="00D41E3A"/>
        </w:tc>
      </w:tr>
    </w:tbl>
    <w:p w14:paraId="04E62D8F" w14:textId="77777777" w:rsidR="00F96CFE" w:rsidRDefault="00F96CFE" w:rsidP="00E656DA">
      <w:pPr>
        <w:spacing w:before="0" w:after="0"/>
        <w:rPr>
          <w:sz w:val="16"/>
          <w:szCs w:val="16"/>
        </w:rPr>
      </w:pPr>
    </w:p>
    <w:p w14:paraId="6C64BF45" w14:textId="0DDA25BB" w:rsidR="00872408" w:rsidRDefault="00872408" w:rsidP="00E656DA">
      <w:pPr>
        <w:spacing w:before="0" w:after="0"/>
        <w:rPr>
          <w:sz w:val="16"/>
          <w:szCs w:val="16"/>
        </w:rPr>
        <w:sectPr w:rsidR="00872408" w:rsidSect="00F96CFE">
          <w:type w:val="continuous"/>
          <w:pgSz w:w="11906" w:h="16838"/>
          <w:pgMar w:top="1440" w:right="1440" w:bottom="1440" w:left="1440" w:header="708" w:footer="69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656DA" w14:paraId="52165E04" w14:textId="77777777" w:rsidTr="008A0D40">
        <w:tc>
          <w:tcPr>
            <w:tcW w:w="9016" w:type="dxa"/>
            <w:gridSpan w:val="2"/>
          </w:tcPr>
          <w:p w14:paraId="5692A024" w14:textId="77777777" w:rsidR="00E656DA" w:rsidRPr="007F35EC" w:rsidRDefault="00E656DA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About the 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Applicant</w:t>
            </w:r>
          </w:p>
        </w:tc>
      </w:tr>
      <w:tr w:rsidR="00E656DA" w14:paraId="02E1EBC3" w14:textId="77777777" w:rsidTr="008A0D40">
        <w:trPr>
          <w:trHeight w:val="567"/>
        </w:trPr>
        <w:tc>
          <w:tcPr>
            <w:tcW w:w="3256" w:type="dxa"/>
          </w:tcPr>
          <w:p w14:paraId="3F21B098" w14:textId="77777777" w:rsidR="00E656DA" w:rsidRDefault="00E656DA" w:rsidP="008A0D40">
            <w:r>
              <w:t>Name:</w:t>
            </w:r>
          </w:p>
        </w:tc>
        <w:tc>
          <w:tcPr>
            <w:tcW w:w="5760" w:type="dxa"/>
          </w:tcPr>
          <w:p w14:paraId="0A809BB4" w14:textId="77777777" w:rsidR="00E656DA" w:rsidRDefault="00E656DA" w:rsidP="008A0D40"/>
        </w:tc>
      </w:tr>
      <w:tr w:rsidR="00E656DA" w14:paraId="2C3F5259" w14:textId="77777777" w:rsidTr="008A0D40">
        <w:trPr>
          <w:trHeight w:val="567"/>
        </w:trPr>
        <w:tc>
          <w:tcPr>
            <w:tcW w:w="3256" w:type="dxa"/>
          </w:tcPr>
          <w:p w14:paraId="301E4120" w14:textId="77777777" w:rsidR="00E656DA" w:rsidRDefault="00E656DA" w:rsidP="008A0D40">
            <w:r>
              <w:t>Position in Organisation</w:t>
            </w:r>
          </w:p>
        </w:tc>
        <w:tc>
          <w:tcPr>
            <w:tcW w:w="5760" w:type="dxa"/>
          </w:tcPr>
          <w:p w14:paraId="13B545B1" w14:textId="77777777" w:rsidR="00E656DA" w:rsidRDefault="00E656DA" w:rsidP="008A0D40"/>
        </w:tc>
      </w:tr>
      <w:tr w:rsidR="00E656DA" w14:paraId="397B98A8" w14:textId="77777777" w:rsidTr="008A0D40">
        <w:tc>
          <w:tcPr>
            <w:tcW w:w="3256" w:type="dxa"/>
          </w:tcPr>
          <w:p w14:paraId="1446D8E8" w14:textId="77777777" w:rsidR="00E656DA" w:rsidRDefault="00E656DA" w:rsidP="008A0D40">
            <w:r>
              <w:t>Contact details (email/telephone/address)</w:t>
            </w:r>
          </w:p>
        </w:tc>
        <w:tc>
          <w:tcPr>
            <w:tcW w:w="5760" w:type="dxa"/>
          </w:tcPr>
          <w:p w14:paraId="7CFBF513" w14:textId="77777777" w:rsidR="00E656DA" w:rsidRDefault="00E656DA" w:rsidP="008A0D40">
            <w:r>
              <w:t>E:</w:t>
            </w:r>
          </w:p>
          <w:p w14:paraId="68F5CDF7" w14:textId="77777777" w:rsidR="00E656DA" w:rsidRDefault="00E656DA" w:rsidP="008A0D40">
            <w:r>
              <w:t>T:</w:t>
            </w:r>
          </w:p>
          <w:p w14:paraId="38EB6482" w14:textId="77777777" w:rsidR="00E656DA" w:rsidRDefault="00E656DA" w:rsidP="008A0D40">
            <w:r>
              <w:t>A:</w:t>
            </w:r>
          </w:p>
        </w:tc>
      </w:tr>
    </w:tbl>
    <w:p w14:paraId="559C3F2B" w14:textId="77777777" w:rsidR="00E656DA" w:rsidRPr="0001408C" w:rsidRDefault="00E656DA" w:rsidP="00E656DA">
      <w:pPr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E656DA" w14:paraId="64673486" w14:textId="77777777" w:rsidTr="00F96CFE">
        <w:trPr>
          <w:tblHeader/>
        </w:trPr>
        <w:tc>
          <w:tcPr>
            <w:tcW w:w="9016" w:type="dxa"/>
            <w:gridSpan w:val="2"/>
          </w:tcPr>
          <w:p w14:paraId="6630422A" w14:textId="77777777" w:rsidR="00E656DA" w:rsidRPr="007F35EC" w:rsidRDefault="00E656DA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T</w:t>
            </w:r>
            <w:r w:rsidRPr="007F35EC"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 xml:space="preserve">he </w:t>
            </w: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t>Application</w:t>
            </w:r>
          </w:p>
        </w:tc>
      </w:tr>
      <w:tr w:rsidR="00E656DA" w:rsidRPr="008A1C21" w14:paraId="5958F914" w14:textId="77777777" w:rsidTr="00F96CFE">
        <w:trPr>
          <w:trHeight w:hRule="exact" w:val="2835"/>
        </w:trPr>
        <w:tc>
          <w:tcPr>
            <w:tcW w:w="3256" w:type="dxa"/>
            <w:vAlign w:val="center"/>
          </w:tcPr>
          <w:p w14:paraId="6656EEC4" w14:textId="77777777" w:rsidR="00E656DA" w:rsidRPr="00E7291D" w:rsidRDefault="00E656DA" w:rsidP="00A42D6E">
            <w:pPr>
              <w:pStyle w:val="TableParagraph"/>
              <w:spacing w:line="242" w:lineRule="auto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Purpose or project to which the grant is applicable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  <w:r w:rsidRPr="00E7291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7291D">
              <w:rPr>
                <w:rFonts w:asciiTheme="minorHAnsi" w:hAnsiTheme="minorHAnsi" w:cstheme="minorHAnsi"/>
                <w:lang w:val="en-GB"/>
              </w:rPr>
              <w:br/>
              <w:t>(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7291D">
              <w:rPr>
                <w:rFonts w:asciiTheme="minorHAnsi" w:hAnsiTheme="minorHAnsi" w:cstheme="minorHAnsi"/>
                <w:lang w:val="en-GB"/>
              </w:rPr>
              <w:t>lease use the continuation page if there is insufficient space)</w:t>
            </w:r>
          </w:p>
        </w:tc>
        <w:tc>
          <w:tcPr>
            <w:tcW w:w="5760" w:type="dxa"/>
            <w:vAlign w:val="center"/>
          </w:tcPr>
          <w:p w14:paraId="3012B93C" w14:textId="77777777" w:rsidR="00E656DA" w:rsidRPr="008A1C21" w:rsidRDefault="00E656DA" w:rsidP="00A42D6E"/>
        </w:tc>
      </w:tr>
      <w:tr w:rsidR="00E656DA" w:rsidRPr="008A1C21" w14:paraId="5201A177" w14:textId="77777777" w:rsidTr="00F96CFE">
        <w:trPr>
          <w:trHeight w:hRule="exact" w:val="2835"/>
        </w:trPr>
        <w:tc>
          <w:tcPr>
            <w:tcW w:w="3256" w:type="dxa"/>
            <w:vAlign w:val="center"/>
          </w:tcPr>
          <w:p w14:paraId="45585CA4" w14:textId="77777777" w:rsidR="00E656DA" w:rsidRPr="00E7291D" w:rsidRDefault="00E656DA" w:rsidP="00A42D6E">
            <w:pPr>
              <w:pStyle w:val="TableParagraph"/>
              <w:spacing w:line="242" w:lineRule="auto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Benefits that are envisaged through the realisation of the project:</w:t>
            </w:r>
          </w:p>
          <w:p w14:paraId="69E6DA64" w14:textId="77777777" w:rsidR="00E656DA" w:rsidRPr="00E7291D" w:rsidRDefault="00E656DA" w:rsidP="00A42D6E">
            <w:pPr>
              <w:pStyle w:val="TableParagraph"/>
              <w:spacing w:line="240" w:lineRule="auto"/>
              <w:ind w:left="102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7291D">
              <w:rPr>
                <w:rFonts w:asciiTheme="minorHAnsi" w:hAnsiTheme="minorHAnsi" w:cstheme="minorHAnsi"/>
                <w:lang w:val="en-GB"/>
              </w:rPr>
              <w:t>lease use the continuation page if there is insufficient space)</w:t>
            </w:r>
          </w:p>
        </w:tc>
        <w:tc>
          <w:tcPr>
            <w:tcW w:w="5760" w:type="dxa"/>
            <w:vAlign w:val="center"/>
          </w:tcPr>
          <w:p w14:paraId="58550DDC" w14:textId="77777777" w:rsidR="00E656DA" w:rsidRPr="008A1C21" w:rsidRDefault="00E656DA" w:rsidP="00A42D6E"/>
        </w:tc>
      </w:tr>
      <w:tr w:rsidR="00E656DA" w:rsidRPr="008A1C21" w14:paraId="0EA936DA" w14:textId="77777777" w:rsidTr="00F96CFE">
        <w:trPr>
          <w:trHeight w:hRule="exact" w:val="568"/>
        </w:trPr>
        <w:tc>
          <w:tcPr>
            <w:tcW w:w="3256" w:type="dxa"/>
          </w:tcPr>
          <w:p w14:paraId="239C2554" w14:textId="77777777" w:rsidR="00E656DA" w:rsidRPr="00E7291D" w:rsidRDefault="00E656DA" w:rsidP="008A0D40">
            <w:pPr>
              <w:pStyle w:val="TableParagraph"/>
              <w:spacing w:line="242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 xml:space="preserve">Time scale of project </w:t>
            </w:r>
          </w:p>
        </w:tc>
        <w:tc>
          <w:tcPr>
            <w:tcW w:w="5760" w:type="dxa"/>
          </w:tcPr>
          <w:p w14:paraId="3850CBDA" w14:textId="77777777" w:rsidR="00E656DA" w:rsidRPr="008A1C21" w:rsidRDefault="00E656DA" w:rsidP="008A0D40">
            <w:pPr>
              <w:jc w:val="both"/>
            </w:pPr>
          </w:p>
        </w:tc>
      </w:tr>
      <w:tr w:rsidR="00E656DA" w:rsidRPr="008A1C21" w14:paraId="080AE1F2" w14:textId="77777777" w:rsidTr="00F96CFE">
        <w:trPr>
          <w:trHeight w:hRule="exact" w:val="567"/>
        </w:trPr>
        <w:tc>
          <w:tcPr>
            <w:tcW w:w="3256" w:type="dxa"/>
            <w:vAlign w:val="center"/>
          </w:tcPr>
          <w:p w14:paraId="01F0681B" w14:textId="46D9AEB3" w:rsidR="00E656DA" w:rsidRPr="00E7291D" w:rsidRDefault="00E656DA" w:rsidP="00A42D6E">
            <w:pPr>
              <w:pStyle w:val="TableParagraph"/>
              <w:spacing w:line="242" w:lineRule="auto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 xml:space="preserve">Total cost of the </w:t>
            </w:r>
            <w:r w:rsidR="00912202">
              <w:rPr>
                <w:rFonts w:asciiTheme="minorHAnsi" w:hAnsiTheme="minorHAnsi" w:cstheme="minorHAnsi"/>
                <w:lang w:val="en-GB"/>
              </w:rPr>
              <w:t xml:space="preserve">whole </w:t>
            </w:r>
            <w:r w:rsidRPr="00E7291D">
              <w:rPr>
                <w:rFonts w:asciiTheme="minorHAnsi" w:hAnsiTheme="minorHAnsi" w:cstheme="minorHAnsi"/>
                <w:lang w:val="en-GB"/>
              </w:rPr>
              <w:t>project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</w:tcPr>
          <w:p w14:paraId="7ED68DCD" w14:textId="77777777" w:rsidR="00E656DA" w:rsidRPr="008A1C21" w:rsidRDefault="00E656DA" w:rsidP="008A0D40">
            <w:pPr>
              <w:jc w:val="both"/>
            </w:pPr>
          </w:p>
        </w:tc>
      </w:tr>
      <w:tr w:rsidR="00E656DA" w:rsidRPr="008A1C21" w14:paraId="0E0537E0" w14:textId="77777777" w:rsidTr="00F96CFE">
        <w:trPr>
          <w:trHeight w:hRule="exact" w:val="567"/>
        </w:trPr>
        <w:tc>
          <w:tcPr>
            <w:tcW w:w="3256" w:type="dxa"/>
            <w:vAlign w:val="center"/>
          </w:tcPr>
          <w:p w14:paraId="6133BAC5" w14:textId="7D5DBF73" w:rsidR="00E656DA" w:rsidRPr="00E7291D" w:rsidRDefault="00E656DA" w:rsidP="00A42D6E">
            <w:pPr>
              <w:pStyle w:val="TableParagraph"/>
              <w:spacing w:line="242" w:lineRule="auto"/>
              <w:rPr>
                <w:rFonts w:asciiTheme="minorHAnsi" w:hAnsiTheme="minorHAnsi" w:cstheme="minorHAnsi"/>
                <w:lang w:val="en-GB"/>
              </w:rPr>
            </w:pPr>
            <w:r w:rsidRPr="00E7291D">
              <w:rPr>
                <w:rFonts w:asciiTheme="minorHAnsi" w:hAnsiTheme="minorHAnsi" w:cstheme="minorHAnsi"/>
                <w:lang w:val="en-GB"/>
              </w:rPr>
              <w:t>Amount being requested:</w:t>
            </w:r>
          </w:p>
        </w:tc>
        <w:tc>
          <w:tcPr>
            <w:tcW w:w="5760" w:type="dxa"/>
          </w:tcPr>
          <w:p w14:paraId="189101F8" w14:textId="77777777" w:rsidR="00E656DA" w:rsidRPr="008A1C21" w:rsidRDefault="00E656DA" w:rsidP="008A0D40">
            <w:pPr>
              <w:jc w:val="both"/>
            </w:pPr>
          </w:p>
        </w:tc>
      </w:tr>
    </w:tbl>
    <w:p w14:paraId="402DE67A" w14:textId="77777777" w:rsidR="00F96CFE" w:rsidRDefault="00F96CFE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56DA" w14:paraId="59A4293A" w14:textId="77777777" w:rsidTr="00F96CFE">
        <w:tc>
          <w:tcPr>
            <w:tcW w:w="9016" w:type="dxa"/>
          </w:tcPr>
          <w:p w14:paraId="3F346F71" w14:textId="700AB432" w:rsidR="00E656DA" w:rsidRPr="007F35EC" w:rsidRDefault="00E656DA" w:rsidP="008A0D40">
            <w:pP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538135" w:themeColor="accent6" w:themeShade="BF"/>
                <w:sz w:val="28"/>
                <w:szCs w:val="28"/>
              </w:rPr>
              <w:lastRenderedPageBreak/>
              <w:t>Signature</w:t>
            </w:r>
          </w:p>
        </w:tc>
      </w:tr>
    </w:tbl>
    <w:p w14:paraId="5B42FC02" w14:textId="77777777" w:rsidR="003849AE" w:rsidRDefault="003849AE" w:rsidP="008A0D40">
      <w:pPr>
        <w:sectPr w:rsidR="003849AE" w:rsidSect="003849AE">
          <w:type w:val="continuous"/>
          <w:pgSz w:w="11906" w:h="16838"/>
          <w:pgMar w:top="1440" w:right="1440" w:bottom="1440" w:left="1440" w:header="708" w:footer="690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56DA" w14:paraId="0ED7BC6F" w14:textId="77777777" w:rsidTr="008A0D40">
        <w:trPr>
          <w:trHeight w:val="567"/>
        </w:trPr>
        <w:tc>
          <w:tcPr>
            <w:tcW w:w="9016" w:type="dxa"/>
          </w:tcPr>
          <w:p w14:paraId="5057676D" w14:textId="10868CED" w:rsidR="00E656DA" w:rsidRDefault="00DA14C4" w:rsidP="008A0D40">
            <w:pPr>
              <w:ind w:left="567" w:hanging="567"/>
            </w:pPr>
            <w:sdt>
              <w:sdtPr>
                <w:id w:val="-63732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6DA">
              <w:tab/>
              <w:t>I warrant that any funds received under a grant for which this application is being submitted will be used for the express purposes contained herein.</w:t>
            </w:r>
          </w:p>
          <w:p w14:paraId="14D92B1B" w14:textId="77777777" w:rsidR="00A42D6E" w:rsidRDefault="00A42D6E" w:rsidP="008A0D40">
            <w:pPr>
              <w:ind w:left="567" w:hanging="567"/>
            </w:pPr>
          </w:p>
          <w:p w14:paraId="33C353F6" w14:textId="0D6E8A63" w:rsidR="00A42D6E" w:rsidRDefault="00DA14C4" w:rsidP="00872408">
            <w:pPr>
              <w:ind w:left="567" w:hanging="567"/>
            </w:pPr>
            <w:sdt>
              <w:sdtPr>
                <w:id w:val="-1190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6DA">
              <w:tab/>
              <w:t xml:space="preserve">I understand the requirement for BMFCT to monitor the use of any grant received and hereby agree to facilitate and cooperate with any monitoring request. </w:t>
            </w:r>
          </w:p>
          <w:p w14:paraId="40DD8F85" w14:textId="77777777" w:rsidR="00E656DA" w:rsidRDefault="00E656DA" w:rsidP="008A0D40"/>
        </w:tc>
      </w:tr>
    </w:tbl>
    <w:p w14:paraId="1DFA6DCB" w14:textId="77777777" w:rsidR="00872408" w:rsidRDefault="00872408" w:rsidP="00E656DA"/>
    <w:p w14:paraId="0336CA95" w14:textId="0EB702FD" w:rsidR="00872408" w:rsidRDefault="00872408" w:rsidP="00E656DA">
      <w:pPr>
        <w:sectPr w:rsidR="00872408" w:rsidSect="003849AE">
          <w:type w:val="continuous"/>
          <w:pgSz w:w="11906" w:h="16838"/>
          <w:pgMar w:top="1440" w:right="1440" w:bottom="1440" w:left="1440" w:header="708" w:footer="69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2408" w14:paraId="3C768C70" w14:textId="77777777" w:rsidTr="00050BF1">
        <w:tc>
          <w:tcPr>
            <w:tcW w:w="4508" w:type="dxa"/>
          </w:tcPr>
          <w:p w14:paraId="4488B723" w14:textId="77777777" w:rsidR="00872408" w:rsidRDefault="00872408" w:rsidP="00050BF1">
            <w:r>
              <w:t>Signed:</w:t>
            </w:r>
          </w:p>
          <w:p w14:paraId="4BE6A4A3" w14:textId="77777777" w:rsidR="00872408" w:rsidRDefault="00872408" w:rsidP="00050BF1"/>
        </w:tc>
        <w:tc>
          <w:tcPr>
            <w:tcW w:w="4508" w:type="dxa"/>
          </w:tcPr>
          <w:p w14:paraId="6A46E2C5" w14:textId="77777777" w:rsidR="00872408" w:rsidRDefault="00872408" w:rsidP="00050BF1"/>
        </w:tc>
      </w:tr>
      <w:tr w:rsidR="00872408" w14:paraId="5C7BF454" w14:textId="77777777" w:rsidTr="00050BF1">
        <w:tc>
          <w:tcPr>
            <w:tcW w:w="4508" w:type="dxa"/>
          </w:tcPr>
          <w:p w14:paraId="2AF67B9B" w14:textId="77777777" w:rsidR="00872408" w:rsidRDefault="00872408" w:rsidP="00050BF1">
            <w:r>
              <w:t>Dated</w:t>
            </w:r>
          </w:p>
          <w:p w14:paraId="4CF0B7C2" w14:textId="77777777" w:rsidR="00872408" w:rsidRDefault="00872408" w:rsidP="00050BF1"/>
        </w:tc>
        <w:tc>
          <w:tcPr>
            <w:tcW w:w="4508" w:type="dxa"/>
          </w:tcPr>
          <w:p w14:paraId="49C66E22" w14:textId="77777777" w:rsidR="00872408" w:rsidRDefault="00872408" w:rsidP="00050BF1"/>
        </w:tc>
      </w:tr>
    </w:tbl>
    <w:p w14:paraId="769A06D9" w14:textId="77777777" w:rsidR="00872408" w:rsidRDefault="00872408" w:rsidP="00E656DA"/>
    <w:p w14:paraId="347787B7" w14:textId="120DF9E1" w:rsidR="008F171B" w:rsidRDefault="00E656DA" w:rsidP="008F171B">
      <w:r w:rsidRPr="008A1C21">
        <w:t xml:space="preserve">Please complete and send to: </w:t>
      </w:r>
      <w:hyperlink r:id="rId13" w:history="1">
        <w:r w:rsidRPr="008A1C21">
          <w:rPr>
            <w:rStyle w:val="Hyperlink"/>
            <w:rFonts w:ascii="Trebuchet MS" w:hAnsi="Trebuchet MS"/>
            <w:sz w:val="24"/>
            <w:szCs w:val="24"/>
          </w:rPr>
          <w:t>grants@buresmusicfestival.com</w:t>
        </w:r>
      </w:hyperlink>
      <w:r w:rsidRPr="008A1C21">
        <w:rPr>
          <w:rFonts w:ascii="Trebuchet MS" w:hAnsi="Trebuchet MS"/>
          <w:sz w:val="24"/>
          <w:szCs w:val="24"/>
        </w:rPr>
        <w:t xml:space="preserve"> </w:t>
      </w:r>
      <w:r w:rsidR="008F171B" w:rsidRPr="008F171B">
        <w:rPr>
          <w:rFonts w:ascii="Calibri" w:hAnsi="Calibri" w:cs="Calibri"/>
        </w:rPr>
        <w:t>by 31</w:t>
      </w:r>
      <w:r w:rsidR="008F171B" w:rsidRPr="008F171B">
        <w:rPr>
          <w:rFonts w:ascii="Calibri" w:hAnsi="Calibri" w:cs="Calibri"/>
          <w:vertAlign w:val="superscript"/>
        </w:rPr>
        <w:t>st</w:t>
      </w:r>
      <w:r w:rsidR="008F171B" w:rsidRPr="008F171B">
        <w:rPr>
          <w:rFonts w:ascii="Calibri" w:hAnsi="Calibri" w:cs="Calibri"/>
        </w:rPr>
        <w:t xml:space="preserve"> August </w:t>
      </w:r>
      <w:r w:rsidR="001E0611">
        <w:rPr>
          <w:rFonts w:ascii="Calibri" w:hAnsi="Calibri" w:cs="Calibri"/>
        </w:rPr>
        <w:t>202</w:t>
      </w:r>
      <w:r w:rsidR="00DA14C4">
        <w:rPr>
          <w:rFonts w:ascii="Calibri" w:hAnsi="Calibri" w:cs="Calibri"/>
        </w:rPr>
        <w:t>4</w:t>
      </w:r>
      <w:r w:rsidR="008F171B">
        <w:rPr>
          <w:rFonts w:ascii="Calibri" w:hAnsi="Calibri" w:cs="Calibri"/>
        </w:rPr>
        <w:t>. Applications received after this date may not be considered.</w:t>
      </w:r>
    </w:p>
    <w:p w14:paraId="0703AF81" w14:textId="0510F52A" w:rsidR="00E656DA" w:rsidRDefault="00E656DA" w:rsidP="00E656DA">
      <w:r>
        <w:br w:type="page"/>
      </w:r>
    </w:p>
    <w:p w14:paraId="5DC2A20E" w14:textId="1A591C86" w:rsidR="00E7291D" w:rsidRDefault="00E7291D" w:rsidP="00E7291D">
      <w:pPr>
        <w:pStyle w:val="Heading1"/>
        <w:numPr>
          <w:ilvl w:val="0"/>
          <w:numId w:val="0"/>
        </w:numPr>
      </w:pPr>
      <w:r>
        <w:lastRenderedPageBreak/>
        <w:t>Continuation Page</w:t>
      </w:r>
      <w:r w:rsidR="0064214B">
        <w:t xml:space="preserve"> (for both Sections A &amp;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408" w14:paraId="77FF30B5" w14:textId="77777777" w:rsidTr="00872408">
        <w:tc>
          <w:tcPr>
            <w:tcW w:w="9016" w:type="dxa"/>
          </w:tcPr>
          <w:p w14:paraId="2173F15D" w14:textId="3BE03D29" w:rsidR="00651817" w:rsidRDefault="00651817" w:rsidP="008B246A"/>
        </w:tc>
      </w:tr>
    </w:tbl>
    <w:p w14:paraId="36EEA90C" w14:textId="211AB3AE" w:rsidR="00E7291D" w:rsidRPr="008B246A" w:rsidRDefault="00E7291D" w:rsidP="008B246A"/>
    <w:sectPr w:rsidR="00E7291D" w:rsidRPr="008B246A" w:rsidSect="003849AE">
      <w:type w:val="continuous"/>
      <w:pgSz w:w="11906" w:h="16838"/>
      <w:pgMar w:top="1440" w:right="1440" w:bottom="1440" w:left="1440" w:header="708" w:footer="69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FD52" w14:textId="77777777" w:rsidR="00D027A9" w:rsidRDefault="00D027A9" w:rsidP="00EE1BD7">
      <w:pPr>
        <w:spacing w:before="0" w:after="0" w:line="240" w:lineRule="auto"/>
      </w:pPr>
      <w:r>
        <w:separator/>
      </w:r>
    </w:p>
  </w:endnote>
  <w:endnote w:type="continuationSeparator" w:id="0">
    <w:p w14:paraId="790F2ADE" w14:textId="77777777" w:rsidR="00D027A9" w:rsidRDefault="00D027A9" w:rsidP="00EE1B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124264"/>
      <w:docPartObj>
        <w:docPartGallery w:val="Page Numbers (Bottom of Page)"/>
        <w:docPartUnique/>
      </w:docPartObj>
    </w:sdtPr>
    <w:sdtEndPr/>
    <w:sdtContent>
      <w:sdt>
        <w:sdtPr>
          <w:id w:val="-442153361"/>
          <w:docPartObj>
            <w:docPartGallery w:val="Page Numbers (Top of Page)"/>
            <w:docPartUnique/>
          </w:docPartObj>
        </w:sdtPr>
        <w:sdtEndPr/>
        <w:sdtContent>
          <w:p w14:paraId="318802F5" w14:textId="77777777" w:rsidR="00DA2A4F" w:rsidRDefault="00DA2A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631AB" w14:textId="77777777" w:rsidR="00A77325" w:rsidRDefault="00A77325" w:rsidP="00A77325">
    <w:pPr>
      <w:pStyle w:val="Header"/>
      <w:rPr>
        <w:rFonts w:ascii="Calibri" w:hAnsi="Calibri" w:cs="Calibri"/>
        <w:color w:val="538135" w:themeColor="accent6" w:themeShade="BF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C2B3" w14:textId="77777777" w:rsidR="007A6098" w:rsidRPr="00A77325" w:rsidRDefault="007A6098" w:rsidP="007A6098">
    <w:pPr>
      <w:pStyle w:val="Header"/>
      <w:rPr>
        <w:rFonts w:ascii="Sitka Heading" w:hAnsi="Sitka Heading" w:cs="Times New Roman"/>
        <w:color w:val="538135" w:themeColor="accent6" w:themeShade="BF"/>
        <w:sz w:val="24"/>
        <w:szCs w:val="24"/>
      </w:rPr>
    </w:pPr>
    <w:r>
      <w:rPr>
        <w:rFonts w:ascii="Calibri" w:hAnsi="Calibri" w:cs="Calibri"/>
        <w:noProof/>
        <w:color w:val="70AD47" w:themeColor="accent6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D9C2DF" wp14:editId="1415C7C5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838825" cy="1905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186BA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5.3pt" to="459.7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" strokecolor="#538135 [2409]" strokeweight="1pt">
              <v:stroke joinstyle="miter"/>
            </v:line>
          </w:pict>
        </mc:Fallback>
      </mc:AlternateContent>
    </w:r>
    <w:r w:rsidRPr="00A77325">
      <w:rPr>
        <w:rFonts w:ascii="Sitka Heading" w:hAnsi="Sitka Heading" w:cs="Times New Roman"/>
        <w:color w:val="538135" w:themeColor="accent6" w:themeShade="BF"/>
        <w:sz w:val="24"/>
        <w:szCs w:val="24"/>
      </w:rPr>
      <w:t>Bures Music Festival Charitable Trust</w:t>
    </w:r>
    <w:r w:rsidR="00656CB3">
      <w:rPr>
        <w:rFonts w:ascii="Sitka Heading" w:hAnsi="Sitka Heading" w:cs="Times New Roman"/>
        <w:color w:val="538135" w:themeColor="accent6" w:themeShade="BF"/>
        <w:sz w:val="24"/>
        <w:szCs w:val="24"/>
      </w:rPr>
      <w:t xml:space="preserve"> </w:t>
    </w:r>
    <w:r w:rsidRPr="00A77325">
      <w:rPr>
        <w:rFonts w:ascii="Sitka Heading" w:hAnsi="Sitka Heading" w:cs="Times New Roman"/>
        <w:color w:val="538135" w:themeColor="accent6" w:themeShade="BF"/>
        <w:sz w:val="24"/>
        <w:szCs w:val="24"/>
      </w:rPr>
      <w:t>#1181879</w:t>
    </w:r>
  </w:p>
  <w:p w14:paraId="46BD4E21" w14:textId="77777777" w:rsidR="007A6098" w:rsidRPr="007A6098" w:rsidRDefault="007A6098" w:rsidP="007A6098">
    <w:pPr>
      <w:pStyle w:val="Header"/>
      <w:rPr>
        <w:rFonts w:ascii="Sitka Heading" w:hAnsi="Sitka Heading" w:cs="Times New Roman"/>
        <w:sz w:val="24"/>
        <w:szCs w:val="24"/>
      </w:rPr>
    </w:pPr>
    <w:r w:rsidRPr="00A77325">
      <w:rPr>
        <w:rFonts w:ascii="Sitka Heading" w:hAnsi="Sitka Heading" w:cs="Times New Roman"/>
        <w:color w:val="538135" w:themeColor="accent6" w:themeShade="BF"/>
        <w:sz w:val="24"/>
        <w:szCs w:val="24"/>
      </w:rPr>
      <w:t>Registered Office: The Community Centre, Nayland Road, Bures, Suffolk CO8 5BX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FE11" w14:textId="77777777" w:rsidR="00D027A9" w:rsidRDefault="00D027A9" w:rsidP="00EE1BD7">
      <w:pPr>
        <w:spacing w:before="0" w:after="0" w:line="240" w:lineRule="auto"/>
      </w:pPr>
      <w:r>
        <w:separator/>
      </w:r>
    </w:p>
  </w:footnote>
  <w:footnote w:type="continuationSeparator" w:id="0">
    <w:p w14:paraId="2AA537F0" w14:textId="77777777" w:rsidR="00D027A9" w:rsidRDefault="00D027A9" w:rsidP="00EE1BD7">
      <w:pPr>
        <w:spacing w:before="0" w:after="0" w:line="240" w:lineRule="auto"/>
      </w:pPr>
      <w:r>
        <w:continuationSeparator/>
      </w:r>
    </w:p>
  </w:footnote>
  <w:footnote w:id="1">
    <w:p w14:paraId="4E4C459C" w14:textId="14C756F0" w:rsidR="00A26EE1" w:rsidRDefault="00A26EE1">
      <w:pPr>
        <w:pStyle w:val="FootnoteText"/>
      </w:pPr>
      <w:r>
        <w:rPr>
          <w:rStyle w:val="FootnoteReference"/>
        </w:rPr>
        <w:footnoteRef/>
      </w:r>
      <w:r>
        <w:t xml:space="preserve"> More details can be found at </w:t>
      </w:r>
      <w:hyperlink r:id="rId1" w:history="1">
        <w:r w:rsidRPr="00BE48F3">
          <w:rPr>
            <w:rStyle w:val="Hyperlink"/>
          </w:rPr>
          <w:t>https://www.gov.uk/government/collections/charitable-purposes-and-public-benefit</w:t>
        </w:r>
      </w:hyperlink>
      <w:r w:rsidR="00B1030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CD35" w14:textId="77777777" w:rsidR="007A6098" w:rsidRPr="00A77325" w:rsidRDefault="007A6098" w:rsidP="007A6098">
    <w:pPr>
      <w:pStyle w:val="Title"/>
      <w:rPr>
        <w:rFonts w:ascii="Sitka Heading" w:hAnsi="Sitka Heading" w:cs="Times New Roman"/>
        <w:b/>
      </w:rPr>
    </w:pPr>
    <w:r w:rsidRPr="00A77325">
      <w:rPr>
        <w:rFonts w:ascii="Sitka Heading" w:hAnsi="Sitka Heading" w:cs="Times New Roman"/>
        <w:b/>
      </w:rPr>
      <w:t>Bures Music Festival Charitable Trust</w:t>
    </w:r>
  </w:p>
  <w:p w14:paraId="2E042DB1" w14:textId="77777777" w:rsidR="007A6098" w:rsidRPr="00A77325" w:rsidRDefault="007A6098" w:rsidP="007A6098">
    <w:pPr>
      <w:pStyle w:val="Subtitle"/>
      <w:rPr>
        <w:rFonts w:ascii="Sitka Heading" w:hAnsi="Sitka Heading" w:cs="Times New Roman"/>
        <w:b/>
      </w:rPr>
    </w:pPr>
    <w:r w:rsidRPr="00A77325">
      <w:rPr>
        <w:rFonts w:ascii="Sitka Heading" w:hAnsi="Sitka Heading" w:cs="Times New Roman"/>
        <w:b/>
      </w:rPr>
      <w:t>Registered with the Charities Commission #1181879</w:t>
    </w:r>
  </w:p>
  <w:p w14:paraId="7159A50E" w14:textId="77777777" w:rsidR="007A6098" w:rsidRDefault="007A6098" w:rsidP="007A6098">
    <w:pPr>
      <w:pStyle w:val="Header"/>
      <w:rPr>
        <w:rFonts w:ascii="Calibri" w:hAnsi="Calibri" w:cs="Calibri"/>
        <w:color w:val="538135" w:themeColor="accent6" w:themeShade="BF"/>
        <w:sz w:val="24"/>
        <w:szCs w:val="24"/>
      </w:rPr>
    </w:pPr>
  </w:p>
  <w:p w14:paraId="171E0E6A" w14:textId="77777777" w:rsidR="007A6098" w:rsidRPr="007A6098" w:rsidRDefault="007A6098">
    <w:pPr>
      <w:pStyle w:val="Header"/>
      <w:rPr>
        <w:rFonts w:ascii="Calibri" w:hAnsi="Calibri" w:cs="Calibri"/>
        <w:color w:val="538135" w:themeColor="accent6" w:themeShade="BF"/>
        <w:sz w:val="24"/>
        <w:szCs w:val="24"/>
      </w:rPr>
    </w:pPr>
    <w:r>
      <w:rPr>
        <w:rFonts w:ascii="Calibri" w:hAnsi="Calibri" w:cs="Calibri"/>
        <w:noProof/>
        <w:color w:val="70AD47" w:themeColor="accent6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B10214" wp14:editId="2AA9818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3882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ED3F6F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2F23"/>
    <w:multiLevelType w:val="hybridMultilevel"/>
    <w:tmpl w:val="63540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2E38"/>
    <w:multiLevelType w:val="hybridMultilevel"/>
    <w:tmpl w:val="A656DC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700471"/>
    <w:multiLevelType w:val="hybridMultilevel"/>
    <w:tmpl w:val="63540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E3D04"/>
    <w:multiLevelType w:val="hybridMultilevel"/>
    <w:tmpl w:val="7D3CD726"/>
    <w:lvl w:ilvl="0" w:tplc="7F2AEB0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75345">
    <w:abstractNumId w:val="3"/>
  </w:num>
  <w:num w:numId="2" w16cid:durableId="895432280">
    <w:abstractNumId w:val="1"/>
  </w:num>
  <w:num w:numId="3" w16cid:durableId="2138378819">
    <w:abstractNumId w:val="0"/>
  </w:num>
  <w:num w:numId="4" w16cid:durableId="38059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8"/>
    <w:rsid w:val="0001408C"/>
    <w:rsid w:val="000E5DDB"/>
    <w:rsid w:val="0010404F"/>
    <w:rsid w:val="00163CB5"/>
    <w:rsid w:val="001E0611"/>
    <w:rsid w:val="001E53DD"/>
    <w:rsid w:val="00213F01"/>
    <w:rsid w:val="00233602"/>
    <w:rsid w:val="002E5D98"/>
    <w:rsid w:val="00302A6B"/>
    <w:rsid w:val="00304078"/>
    <w:rsid w:val="00316ACF"/>
    <w:rsid w:val="0034028B"/>
    <w:rsid w:val="00350CCB"/>
    <w:rsid w:val="003849AE"/>
    <w:rsid w:val="003A3215"/>
    <w:rsid w:val="003B2490"/>
    <w:rsid w:val="003C6F43"/>
    <w:rsid w:val="00453506"/>
    <w:rsid w:val="004D2358"/>
    <w:rsid w:val="004F0638"/>
    <w:rsid w:val="00511860"/>
    <w:rsid w:val="00527FD5"/>
    <w:rsid w:val="00530867"/>
    <w:rsid w:val="0054643A"/>
    <w:rsid w:val="005B0E30"/>
    <w:rsid w:val="006005D8"/>
    <w:rsid w:val="0062791D"/>
    <w:rsid w:val="0064214B"/>
    <w:rsid w:val="00651817"/>
    <w:rsid w:val="00656CB3"/>
    <w:rsid w:val="00667CF7"/>
    <w:rsid w:val="006756BB"/>
    <w:rsid w:val="00675A85"/>
    <w:rsid w:val="0068302D"/>
    <w:rsid w:val="00695B24"/>
    <w:rsid w:val="006E3712"/>
    <w:rsid w:val="007158AD"/>
    <w:rsid w:val="00727516"/>
    <w:rsid w:val="0078712F"/>
    <w:rsid w:val="007A05BD"/>
    <w:rsid w:val="007A6098"/>
    <w:rsid w:val="007C55C6"/>
    <w:rsid w:val="007E0667"/>
    <w:rsid w:val="007E6CFC"/>
    <w:rsid w:val="007E7F00"/>
    <w:rsid w:val="007F35EC"/>
    <w:rsid w:val="00823020"/>
    <w:rsid w:val="00847ECC"/>
    <w:rsid w:val="00872408"/>
    <w:rsid w:val="0089073F"/>
    <w:rsid w:val="008B0F15"/>
    <w:rsid w:val="008B246A"/>
    <w:rsid w:val="008C224B"/>
    <w:rsid w:val="008F171B"/>
    <w:rsid w:val="00912202"/>
    <w:rsid w:val="009361BE"/>
    <w:rsid w:val="009A08AA"/>
    <w:rsid w:val="009D7C2C"/>
    <w:rsid w:val="00A26EE1"/>
    <w:rsid w:val="00A370B3"/>
    <w:rsid w:val="00A413FA"/>
    <w:rsid w:val="00A42D6E"/>
    <w:rsid w:val="00A77325"/>
    <w:rsid w:val="00A952A5"/>
    <w:rsid w:val="00AC1103"/>
    <w:rsid w:val="00B1030D"/>
    <w:rsid w:val="00B4124E"/>
    <w:rsid w:val="00B460BF"/>
    <w:rsid w:val="00B64CD2"/>
    <w:rsid w:val="00B65305"/>
    <w:rsid w:val="00B82520"/>
    <w:rsid w:val="00B85BD8"/>
    <w:rsid w:val="00BA29F5"/>
    <w:rsid w:val="00BE48F3"/>
    <w:rsid w:val="00BF4CD6"/>
    <w:rsid w:val="00BF6CDA"/>
    <w:rsid w:val="00C506C0"/>
    <w:rsid w:val="00C85EA1"/>
    <w:rsid w:val="00D027A9"/>
    <w:rsid w:val="00D14D07"/>
    <w:rsid w:val="00D41E3A"/>
    <w:rsid w:val="00D61D9A"/>
    <w:rsid w:val="00D7403E"/>
    <w:rsid w:val="00D87CE0"/>
    <w:rsid w:val="00DA14C4"/>
    <w:rsid w:val="00DA2A4F"/>
    <w:rsid w:val="00DB7550"/>
    <w:rsid w:val="00DC23B8"/>
    <w:rsid w:val="00DC77CC"/>
    <w:rsid w:val="00DD796A"/>
    <w:rsid w:val="00E656DA"/>
    <w:rsid w:val="00E7291D"/>
    <w:rsid w:val="00E75B95"/>
    <w:rsid w:val="00E80BF4"/>
    <w:rsid w:val="00EC448C"/>
    <w:rsid w:val="00EE1BD7"/>
    <w:rsid w:val="00F21FA1"/>
    <w:rsid w:val="00F62273"/>
    <w:rsid w:val="00F96CFE"/>
    <w:rsid w:val="00FA0D62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2F9108"/>
  <w15:chartTrackingRefBased/>
  <w15:docId w15:val="{A2356DE1-844D-4104-A7B6-C8579C81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58"/>
  </w:style>
  <w:style w:type="paragraph" w:styleId="Heading1">
    <w:name w:val="heading 1"/>
    <w:basedOn w:val="Normal"/>
    <w:next w:val="Normal"/>
    <w:link w:val="Heading1Char"/>
    <w:uiPriority w:val="9"/>
    <w:qFormat/>
    <w:rsid w:val="00A413FA"/>
    <w:pPr>
      <w:keepNext/>
      <w:keepLines/>
      <w:numPr>
        <w:numId w:val="1"/>
      </w:numPr>
      <w:spacing w:before="240" w:after="0"/>
      <w:ind w:hanging="720"/>
      <w:outlineLvl w:val="0"/>
    </w:pPr>
    <w:rPr>
      <w:rFonts w:asciiTheme="majorHAnsi" w:eastAsiaTheme="majorEastAsia" w:hAnsiTheme="majorHAnsi" w:cstheme="majorBidi"/>
      <w:b/>
      <w:color w:val="538135" w:themeColor="accent6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BD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D7"/>
  </w:style>
  <w:style w:type="paragraph" w:styleId="Footer">
    <w:name w:val="footer"/>
    <w:basedOn w:val="Normal"/>
    <w:link w:val="FooterChar"/>
    <w:uiPriority w:val="99"/>
    <w:unhideWhenUsed/>
    <w:rsid w:val="00EE1BD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D7"/>
  </w:style>
  <w:style w:type="table" w:styleId="TableGrid">
    <w:name w:val="Table Grid"/>
    <w:basedOn w:val="TableNormal"/>
    <w:uiPriority w:val="39"/>
    <w:rsid w:val="00302A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13FA"/>
    <w:rPr>
      <w:rFonts w:asciiTheme="majorHAnsi" w:eastAsiaTheme="majorEastAsia" w:hAnsiTheme="majorHAnsi" w:cstheme="majorBidi"/>
      <w:b/>
      <w:color w:val="538135" w:themeColor="accent6" w:themeShade="BF"/>
      <w:sz w:val="32"/>
      <w:szCs w:val="32"/>
    </w:rPr>
  </w:style>
  <w:style w:type="paragraph" w:styleId="Title">
    <w:name w:val="Title"/>
    <w:basedOn w:val="Header"/>
    <w:next w:val="Normal"/>
    <w:link w:val="TitleChar"/>
    <w:uiPriority w:val="10"/>
    <w:qFormat/>
    <w:rsid w:val="0068302D"/>
    <w:rPr>
      <w:rFonts w:ascii="Calibri" w:hAnsi="Calibri" w:cs="Calibri"/>
      <w:color w:val="538135" w:themeColor="accent6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02D"/>
    <w:rPr>
      <w:rFonts w:ascii="Calibri" w:hAnsi="Calibri" w:cs="Calibri"/>
      <w:color w:val="538135" w:themeColor="accent6" w:themeShade="BF"/>
      <w:sz w:val="52"/>
      <w:szCs w:val="52"/>
    </w:rPr>
  </w:style>
  <w:style w:type="paragraph" w:styleId="Subtitle">
    <w:name w:val="Subtitle"/>
    <w:basedOn w:val="Header"/>
    <w:next w:val="Normal"/>
    <w:link w:val="SubtitleChar"/>
    <w:uiPriority w:val="11"/>
    <w:qFormat/>
    <w:rsid w:val="0068302D"/>
    <w:rPr>
      <w:rFonts w:ascii="Calibri" w:hAnsi="Calibri" w:cs="Calibri"/>
      <w:color w:val="538135" w:themeColor="accent6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302D"/>
    <w:rPr>
      <w:rFonts w:ascii="Calibri" w:hAnsi="Calibri" w:cs="Calibri"/>
      <w:color w:val="538135" w:themeColor="accent6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2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26EE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E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EE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B0E30"/>
    <w:pPr>
      <w:widowControl w:val="0"/>
      <w:spacing w:before="0" w:after="0" w:line="251" w:lineRule="exact"/>
      <w:ind w:left="103" w:right="413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BE4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8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02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02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4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rants@buresmusicfestiv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charitable-purposes-and-public-benef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buresmusicfestiv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collections/charitable-purposes-and-public-benef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Custom%20Office%20Templates\BMFCT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74BD-FD75-4F6A-AF45-BE006B4D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BMFCT Headed Paper</Template>
  <TotalTime>0</TotalTime>
  <Pages>7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Harries</cp:lastModifiedBy>
  <cp:revision>4</cp:revision>
  <cp:lastPrinted>2019-07-29T09:55:00Z</cp:lastPrinted>
  <dcterms:created xsi:type="dcterms:W3CDTF">2024-07-23T09:20:00Z</dcterms:created>
  <dcterms:modified xsi:type="dcterms:W3CDTF">2024-07-23T09:21:00Z</dcterms:modified>
</cp:coreProperties>
</file>